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226"/>
        <w:tblW w:w="495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661"/>
        <w:gridCol w:w="971"/>
        <w:gridCol w:w="967"/>
        <w:gridCol w:w="1106"/>
        <w:gridCol w:w="971"/>
        <w:gridCol w:w="967"/>
        <w:gridCol w:w="971"/>
        <w:gridCol w:w="973"/>
      </w:tblGrid>
      <w:tr w:rsidR="006F3518" w:rsidRPr="00FA024B" w14:paraId="51248D9F" w14:textId="77777777" w:rsidTr="006F3518">
        <w:trPr>
          <w:trHeight w:val="1962"/>
        </w:trPr>
        <w:tc>
          <w:tcPr>
            <w:tcW w:w="5000" w:type="pct"/>
            <w:gridSpan w:val="9"/>
            <w:shd w:val="clear" w:color="auto" w:fill="F2F2F2"/>
            <w:vAlign w:val="center"/>
          </w:tcPr>
          <w:p w14:paraId="69EB9913" w14:textId="77777777" w:rsidR="00020C13" w:rsidRDefault="00020C13" w:rsidP="00020C13">
            <w:pPr>
              <w:tabs>
                <w:tab w:val="left" w:pos="4695"/>
              </w:tabs>
              <w:spacing w:after="0" w:line="240" w:lineRule="auto"/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IIS-IPSIA – ITI “E.</w:t>
            </w:r>
            <w:r w:rsidR="006F3518" w:rsidRPr="00FA024B">
              <w:rPr>
                <w:b/>
                <w:i/>
                <w:sz w:val="44"/>
                <w:szCs w:val="44"/>
              </w:rPr>
              <w:t xml:space="preserve"> Aletti” </w:t>
            </w:r>
            <w:r>
              <w:rPr>
                <w:b/>
                <w:i/>
                <w:sz w:val="44"/>
                <w:szCs w:val="44"/>
              </w:rPr>
              <w:t>– ITS “G. FILANGIERI”</w:t>
            </w:r>
          </w:p>
          <w:p w14:paraId="0E5C6C76" w14:textId="77777777" w:rsidR="006F3518" w:rsidRPr="00FA024B" w:rsidRDefault="006F3518" w:rsidP="006F3518">
            <w:pPr>
              <w:spacing w:after="0" w:line="240" w:lineRule="auto"/>
              <w:jc w:val="center"/>
              <w:rPr>
                <w:b/>
                <w:i/>
                <w:sz w:val="44"/>
                <w:szCs w:val="44"/>
              </w:rPr>
            </w:pPr>
            <w:r w:rsidRPr="00FA024B">
              <w:rPr>
                <w:b/>
                <w:i/>
                <w:sz w:val="44"/>
                <w:szCs w:val="44"/>
              </w:rPr>
              <w:t>Trebisacce – Oriolo (CS)</w:t>
            </w:r>
          </w:p>
          <w:p w14:paraId="0AB99654" w14:textId="77777777" w:rsidR="006F3518" w:rsidRDefault="006F3518" w:rsidP="00020C13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6F3518">
              <w:rPr>
                <w:b/>
                <w:i/>
                <w:sz w:val="28"/>
                <w:szCs w:val="28"/>
              </w:rPr>
              <w:t xml:space="preserve">Classe </w:t>
            </w:r>
            <w:r w:rsidR="00020C13">
              <w:rPr>
                <w:b/>
                <w:sz w:val="28"/>
                <w:szCs w:val="28"/>
              </w:rPr>
              <w:t>___</w:t>
            </w:r>
            <w:r>
              <w:rPr>
                <w:b/>
                <w:i/>
                <w:sz w:val="28"/>
                <w:szCs w:val="28"/>
              </w:rPr>
              <w:t xml:space="preserve">   Sez. </w:t>
            </w:r>
            <w:r w:rsidR="00020C13">
              <w:rPr>
                <w:b/>
                <w:sz w:val="28"/>
                <w:szCs w:val="28"/>
              </w:rPr>
              <w:t>__</w:t>
            </w:r>
            <w:proofErr w:type="gramStart"/>
            <w:r w:rsidR="00020C13">
              <w:rPr>
                <w:b/>
                <w:sz w:val="28"/>
                <w:szCs w:val="28"/>
              </w:rPr>
              <w:t xml:space="preserve">_ </w:t>
            </w:r>
            <w:r>
              <w:rPr>
                <w:b/>
                <w:i/>
                <w:sz w:val="28"/>
                <w:szCs w:val="28"/>
              </w:rPr>
              <w:t xml:space="preserve"> Indirizzo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 </w:t>
            </w:r>
          </w:p>
          <w:p w14:paraId="0CC8D57B" w14:textId="77777777" w:rsidR="006F3518" w:rsidRPr="00AD6590" w:rsidRDefault="006F3518" w:rsidP="006F3518">
            <w:pPr>
              <w:spacing w:after="0" w:line="240" w:lineRule="auto"/>
              <w:jc w:val="center"/>
              <w:rPr>
                <w:b/>
                <w:caps/>
                <w:sz w:val="28"/>
                <w:szCs w:val="28"/>
              </w:rPr>
            </w:pPr>
            <w:r w:rsidRPr="00AD6590">
              <w:rPr>
                <w:b/>
                <w:caps/>
                <w:sz w:val="28"/>
                <w:szCs w:val="28"/>
              </w:rPr>
              <w:t>Prospetto verifiche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caps/>
                <w:sz w:val="28"/>
                <w:szCs w:val="28"/>
              </w:rPr>
              <w:t xml:space="preserve">- </w:t>
            </w:r>
            <w:r w:rsidRPr="00AD6590">
              <w:rPr>
                <w:b/>
                <w:caps/>
                <w:sz w:val="28"/>
                <w:szCs w:val="28"/>
              </w:rPr>
              <w:t xml:space="preserve"> primo</w:t>
            </w:r>
            <w:proofErr w:type="gramEnd"/>
            <w:r w:rsidRPr="00AD6590">
              <w:rPr>
                <w:b/>
                <w:caps/>
                <w:sz w:val="28"/>
                <w:szCs w:val="28"/>
              </w:rPr>
              <w:t xml:space="preserve"> quadrimestre</w:t>
            </w:r>
          </w:p>
          <w:p w14:paraId="0FB295AB" w14:textId="77777777" w:rsidR="006F3518" w:rsidRPr="00FA024B" w:rsidRDefault="00020C13" w:rsidP="006F3518">
            <w:pPr>
              <w:spacing w:after="0" w:line="240" w:lineRule="auto"/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sz w:val="28"/>
                <w:szCs w:val="28"/>
              </w:rPr>
              <w:t xml:space="preserve"> Anno Scolastico 2024</w:t>
            </w:r>
            <w:r w:rsidR="006F3518" w:rsidRPr="00195CD9">
              <w:rPr>
                <w:b/>
                <w:sz w:val="28"/>
                <w:szCs w:val="28"/>
              </w:rPr>
              <w:t>-202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  <w:tr w:rsidR="003C5C40" w:rsidRPr="00FA024B" w14:paraId="04A04768" w14:textId="77777777" w:rsidTr="003C5C40">
        <w:tc>
          <w:tcPr>
            <w:tcW w:w="853" w:type="pct"/>
            <w:shd w:val="clear" w:color="auto" w:fill="F2F2F2"/>
            <w:vAlign w:val="center"/>
          </w:tcPr>
          <w:p w14:paraId="0259F810" w14:textId="77777777" w:rsidR="006F3518" w:rsidRPr="00FA024B" w:rsidRDefault="006F3518" w:rsidP="006F35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A024B">
              <w:rPr>
                <w:b/>
                <w:sz w:val="20"/>
                <w:szCs w:val="20"/>
              </w:rPr>
              <w:t>DOCENTE</w:t>
            </w:r>
          </w:p>
        </w:tc>
        <w:tc>
          <w:tcPr>
            <w:tcW w:w="802" w:type="pct"/>
            <w:shd w:val="clear" w:color="auto" w:fill="F2F2F2"/>
            <w:vAlign w:val="center"/>
          </w:tcPr>
          <w:p w14:paraId="508E357C" w14:textId="77777777" w:rsidR="006F3518" w:rsidRPr="00FA024B" w:rsidRDefault="006F3518" w:rsidP="006F35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A024B"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469" w:type="pct"/>
            <w:shd w:val="clear" w:color="auto" w:fill="F2F2F2"/>
            <w:vAlign w:val="center"/>
          </w:tcPr>
          <w:p w14:paraId="7AA6AE50" w14:textId="77777777" w:rsidR="006F3518" w:rsidRPr="00AF77CC" w:rsidRDefault="006F3518" w:rsidP="006F3518">
            <w:pPr>
              <w:spacing w:after="0" w:line="240" w:lineRule="auto"/>
              <w:ind w:left="-109" w:right="-109"/>
              <w:jc w:val="center"/>
              <w:rPr>
                <w:b/>
                <w:sz w:val="16"/>
                <w:szCs w:val="16"/>
              </w:rPr>
            </w:pPr>
            <w:r w:rsidRPr="00AF77CC">
              <w:rPr>
                <w:b/>
                <w:sz w:val="16"/>
                <w:szCs w:val="16"/>
              </w:rPr>
              <w:t>N° VERIFICHE</w:t>
            </w:r>
          </w:p>
          <w:p w14:paraId="677A22DA" w14:textId="77777777" w:rsidR="006F3518" w:rsidRPr="00AF77CC" w:rsidRDefault="006F3518" w:rsidP="006F351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F77CC">
              <w:rPr>
                <w:b/>
                <w:sz w:val="16"/>
                <w:szCs w:val="16"/>
              </w:rPr>
              <w:t>ORALI</w:t>
            </w:r>
          </w:p>
        </w:tc>
        <w:tc>
          <w:tcPr>
            <w:tcW w:w="467" w:type="pct"/>
            <w:shd w:val="clear" w:color="auto" w:fill="F2F2F2"/>
            <w:vAlign w:val="center"/>
          </w:tcPr>
          <w:p w14:paraId="539805B2" w14:textId="77777777" w:rsidR="006F3518" w:rsidRPr="00AF77CC" w:rsidRDefault="006F3518" w:rsidP="006F351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F77CC">
              <w:rPr>
                <w:b/>
                <w:sz w:val="16"/>
                <w:szCs w:val="16"/>
              </w:rPr>
              <w:t>N° PROVE</w:t>
            </w:r>
          </w:p>
          <w:p w14:paraId="0A1F6B36" w14:textId="77777777" w:rsidR="006F3518" w:rsidRPr="00AF77CC" w:rsidRDefault="006F3518" w:rsidP="006F351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PARAL</w:t>
            </w:r>
            <w:r w:rsidRPr="00AF77CC">
              <w:rPr>
                <w:b/>
                <w:sz w:val="16"/>
                <w:szCs w:val="16"/>
              </w:rPr>
              <w:t>.LE</w:t>
            </w:r>
          </w:p>
        </w:tc>
        <w:tc>
          <w:tcPr>
            <w:tcW w:w="2409" w:type="pct"/>
            <w:gridSpan w:val="5"/>
            <w:shd w:val="clear" w:color="auto" w:fill="F2F2F2"/>
            <w:vAlign w:val="center"/>
          </w:tcPr>
          <w:p w14:paraId="7260BF85" w14:textId="77777777" w:rsidR="006F3518" w:rsidRPr="004F0B69" w:rsidRDefault="006F3518" w:rsidP="006F35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0B69">
              <w:rPr>
                <w:b/>
                <w:sz w:val="20"/>
                <w:szCs w:val="20"/>
              </w:rPr>
              <w:t>TIPOLOGIE VERIFICHE / DATE DI SVOLGIMENTO</w:t>
            </w:r>
          </w:p>
        </w:tc>
      </w:tr>
      <w:tr w:rsidR="006F3518" w:rsidRPr="00FA024B" w14:paraId="3DAA098F" w14:textId="77777777" w:rsidTr="003C5C40">
        <w:trPr>
          <w:trHeight w:val="227"/>
        </w:trPr>
        <w:tc>
          <w:tcPr>
            <w:tcW w:w="853" w:type="pct"/>
            <w:vMerge w:val="restart"/>
            <w:shd w:val="clear" w:color="auto" w:fill="F2F2F2"/>
            <w:vAlign w:val="center"/>
          </w:tcPr>
          <w:p w14:paraId="13E01E73" w14:textId="77777777" w:rsidR="006F3518" w:rsidRPr="006F3518" w:rsidRDefault="006F3518" w:rsidP="006F35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2" w:type="pct"/>
            <w:vMerge w:val="restart"/>
            <w:shd w:val="clear" w:color="auto" w:fill="F2F2F2"/>
            <w:vAlign w:val="center"/>
          </w:tcPr>
          <w:p w14:paraId="17FCE810" w14:textId="77777777" w:rsidR="006F3518" w:rsidRPr="006F3518" w:rsidRDefault="006F3518" w:rsidP="006F3518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6F3518">
              <w:rPr>
                <w:sz w:val="20"/>
                <w:szCs w:val="20"/>
              </w:rPr>
              <w:t>Lingua  e</w:t>
            </w:r>
            <w:proofErr w:type="gramEnd"/>
            <w:r w:rsidRPr="006F3518">
              <w:rPr>
                <w:sz w:val="20"/>
                <w:szCs w:val="20"/>
              </w:rPr>
              <w:t xml:space="preserve"> Letteratura Italiana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5C5F6FD3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467" w:type="pct"/>
            <w:vMerge w:val="restart"/>
            <w:shd w:val="clear" w:color="auto" w:fill="auto"/>
            <w:vAlign w:val="center"/>
          </w:tcPr>
          <w:p w14:paraId="5451CC77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534" w:type="pct"/>
            <w:vAlign w:val="center"/>
          </w:tcPr>
          <w:p w14:paraId="611DD0C3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F0B69">
              <w:rPr>
                <w:rFonts w:asciiTheme="minorHAnsi" w:hAnsiTheme="minorHAnsi" w:cstheme="minorHAnsi"/>
                <w:sz w:val="14"/>
                <w:szCs w:val="14"/>
              </w:rPr>
              <w:t>SCRITTE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4FDEB962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2E7AB7B3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34E6125D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0" w:type="pct"/>
          </w:tcPr>
          <w:p w14:paraId="795B466F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3518" w:rsidRPr="00FA024B" w14:paraId="76F031E6" w14:textId="77777777" w:rsidTr="003C5C40">
        <w:trPr>
          <w:trHeight w:val="227"/>
        </w:trPr>
        <w:tc>
          <w:tcPr>
            <w:tcW w:w="853" w:type="pct"/>
            <w:vMerge/>
            <w:shd w:val="clear" w:color="auto" w:fill="F2F2F2"/>
            <w:vAlign w:val="center"/>
          </w:tcPr>
          <w:p w14:paraId="3F3D88E4" w14:textId="77777777" w:rsidR="006F3518" w:rsidRPr="006F3518" w:rsidRDefault="006F3518" w:rsidP="006F35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  <w:shd w:val="clear" w:color="auto" w:fill="F2F2F2"/>
            <w:vAlign w:val="center"/>
          </w:tcPr>
          <w:p w14:paraId="36B979C8" w14:textId="77777777" w:rsidR="006F3518" w:rsidRPr="006F3518" w:rsidRDefault="006F3518" w:rsidP="006F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0481B72A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14:paraId="7F5C8100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534" w:type="pct"/>
            <w:vAlign w:val="center"/>
          </w:tcPr>
          <w:p w14:paraId="1ACDC66D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F0B69">
              <w:rPr>
                <w:rFonts w:asciiTheme="minorHAnsi" w:hAnsiTheme="minorHAnsi" w:cstheme="minorHAnsi"/>
                <w:sz w:val="14"/>
                <w:szCs w:val="14"/>
              </w:rPr>
              <w:t>GRAFICHE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63420CF3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77F7BFCF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768659DD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0" w:type="pct"/>
          </w:tcPr>
          <w:p w14:paraId="1B326242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3518" w:rsidRPr="00FA024B" w14:paraId="1182DC6B" w14:textId="77777777" w:rsidTr="003C5C40">
        <w:trPr>
          <w:trHeight w:val="227"/>
        </w:trPr>
        <w:tc>
          <w:tcPr>
            <w:tcW w:w="853" w:type="pct"/>
            <w:vMerge/>
            <w:shd w:val="clear" w:color="auto" w:fill="F2F2F2"/>
            <w:vAlign w:val="center"/>
          </w:tcPr>
          <w:p w14:paraId="77B74009" w14:textId="77777777" w:rsidR="006F3518" w:rsidRPr="006F3518" w:rsidRDefault="006F3518" w:rsidP="006F35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  <w:shd w:val="clear" w:color="auto" w:fill="F2F2F2"/>
            <w:vAlign w:val="center"/>
          </w:tcPr>
          <w:p w14:paraId="4C20804C" w14:textId="77777777" w:rsidR="006F3518" w:rsidRPr="006F3518" w:rsidRDefault="006F3518" w:rsidP="006F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15E6B429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14:paraId="4E9A467C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534" w:type="pct"/>
            <w:vAlign w:val="center"/>
          </w:tcPr>
          <w:p w14:paraId="0F8EE8BA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F0B69">
              <w:rPr>
                <w:rFonts w:asciiTheme="minorHAnsi" w:hAnsiTheme="minorHAnsi" w:cstheme="minorHAnsi"/>
                <w:sz w:val="14"/>
                <w:szCs w:val="14"/>
              </w:rPr>
              <w:t>PRATICHE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7882EDB3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51E5ECD4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7CBB6424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0" w:type="pct"/>
          </w:tcPr>
          <w:p w14:paraId="3BFDC532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3518" w:rsidRPr="00FA024B" w14:paraId="31A814F4" w14:textId="77777777" w:rsidTr="003C5C40">
        <w:trPr>
          <w:trHeight w:val="227"/>
        </w:trPr>
        <w:tc>
          <w:tcPr>
            <w:tcW w:w="853" w:type="pct"/>
            <w:vMerge w:val="restart"/>
            <w:shd w:val="clear" w:color="auto" w:fill="F2F2F2"/>
            <w:vAlign w:val="center"/>
          </w:tcPr>
          <w:p w14:paraId="644EB2C3" w14:textId="77777777" w:rsidR="006F3518" w:rsidRPr="006F3518" w:rsidRDefault="006F3518" w:rsidP="006F35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2" w:type="pct"/>
            <w:vMerge w:val="restart"/>
            <w:shd w:val="clear" w:color="auto" w:fill="F2F2F2"/>
            <w:vAlign w:val="center"/>
          </w:tcPr>
          <w:p w14:paraId="3A2CBE07" w14:textId="77777777" w:rsidR="006F3518" w:rsidRPr="006F3518" w:rsidRDefault="006F3518" w:rsidP="006F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F3518">
              <w:rPr>
                <w:sz w:val="20"/>
                <w:szCs w:val="20"/>
              </w:rPr>
              <w:t>Storia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6182EE8E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467" w:type="pct"/>
            <w:vMerge w:val="restart"/>
            <w:shd w:val="clear" w:color="auto" w:fill="auto"/>
            <w:vAlign w:val="center"/>
          </w:tcPr>
          <w:p w14:paraId="77069985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534" w:type="pct"/>
            <w:vAlign w:val="center"/>
          </w:tcPr>
          <w:p w14:paraId="533C7EA6" w14:textId="77777777" w:rsidR="006F3518" w:rsidRPr="004F0B69" w:rsidRDefault="006F3518" w:rsidP="006F35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F0B69">
              <w:rPr>
                <w:sz w:val="14"/>
                <w:szCs w:val="14"/>
              </w:rPr>
              <w:t>SCRITTE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52D37F8B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16D0DE27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65E72BCC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0" w:type="pct"/>
          </w:tcPr>
          <w:p w14:paraId="708822B3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3518" w:rsidRPr="00FA024B" w14:paraId="730C9FED" w14:textId="77777777" w:rsidTr="003C5C40">
        <w:trPr>
          <w:trHeight w:val="227"/>
        </w:trPr>
        <w:tc>
          <w:tcPr>
            <w:tcW w:w="853" w:type="pct"/>
            <w:vMerge/>
            <w:shd w:val="clear" w:color="auto" w:fill="F2F2F2"/>
            <w:vAlign w:val="center"/>
          </w:tcPr>
          <w:p w14:paraId="1838AC16" w14:textId="77777777" w:rsidR="006F3518" w:rsidRPr="006F3518" w:rsidRDefault="006F3518" w:rsidP="006F35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  <w:shd w:val="clear" w:color="auto" w:fill="F2F2F2"/>
            <w:vAlign w:val="center"/>
          </w:tcPr>
          <w:p w14:paraId="512E7A7E" w14:textId="77777777" w:rsidR="006F3518" w:rsidRPr="006F3518" w:rsidRDefault="006F3518" w:rsidP="006F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7F1E1DF1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14:paraId="416FB584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534" w:type="pct"/>
            <w:vAlign w:val="center"/>
          </w:tcPr>
          <w:p w14:paraId="7593524E" w14:textId="77777777" w:rsidR="006F3518" w:rsidRPr="004F0B69" w:rsidRDefault="006F3518" w:rsidP="006F35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F0B69">
              <w:rPr>
                <w:sz w:val="14"/>
                <w:szCs w:val="14"/>
              </w:rPr>
              <w:t>GRAFICHE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2FC973DF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5E6EFD77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62FE94B2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0" w:type="pct"/>
          </w:tcPr>
          <w:p w14:paraId="5B9B6207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3518" w:rsidRPr="00FA024B" w14:paraId="38C8BEE0" w14:textId="77777777" w:rsidTr="003C5C40">
        <w:trPr>
          <w:trHeight w:val="227"/>
        </w:trPr>
        <w:tc>
          <w:tcPr>
            <w:tcW w:w="853" w:type="pct"/>
            <w:vMerge/>
            <w:shd w:val="clear" w:color="auto" w:fill="F2F2F2"/>
            <w:vAlign w:val="center"/>
          </w:tcPr>
          <w:p w14:paraId="46602AD4" w14:textId="77777777" w:rsidR="006F3518" w:rsidRPr="006F3518" w:rsidRDefault="006F3518" w:rsidP="006F35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  <w:shd w:val="clear" w:color="auto" w:fill="F2F2F2"/>
            <w:vAlign w:val="center"/>
          </w:tcPr>
          <w:p w14:paraId="7257D7DC" w14:textId="77777777" w:rsidR="006F3518" w:rsidRPr="006F3518" w:rsidRDefault="006F3518" w:rsidP="006F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2F0112C0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14:paraId="57392518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534" w:type="pct"/>
            <w:vAlign w:val="center"/>
          </w:tcPr>
          <w:p w14:paraId="4650DF49" w14:textId="77777777" w:rsidR="006F3518" w:rsidRPr="004F0B69" w:rsidRDefault="006F3518" w:rsidP="006F35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F0B69">
              <w:rPr>
                <w:sz w:val="14"/>
                <w:szCs w:val="14"/>
              </w:rPr>
              <w:t>PRATICHE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2792DDFF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485B3762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6E6889D5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0" w:type="pct"/>
          </w:tcPr>
          <w:p w14:paraId="3B7CAB69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5C40" w:rsidRPr="00FA024B" w14:paraId="18243CBA" w14:textId="77777777" w:rsidTr="003C5C40">
        <w:trPr>
          <w:trHeight w:val="227"/>
        </w:trPr>
        <w:tc>
          <w:tcPr>
            <w:tcW w:w="853" w:type="pct"/>
            <w:vMerge w:val="restart"/>
            <w:shd w:val="clear" w:color="auto" w:fill="F2F2F2"/>
            <w:vAlign w:val="center"/>
          </w:tcPr>
          <w:p w14:paraId="084F6827" w14:textId="77777777" w:rsidR="006F3518" w:rsidRPr="006F3518" w:rsidRDefault="006F3518" w:rsidP="006F35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2" w:type="pct"/>
            <w:vMerge w:val="restart"/>
            <w:shd w:val="clear" w:color="auto" w:fill="F2F2F2"/>
            <w:vAlign w:val="center"/>
          </w:tcPr>
          <w:p w14:paraId="695B4C4C" w14:textId="77777777" w:rsidR="006F3518" w:rsidRPr="006F3518" w:rsidRDefault="006F3518" w:rsidP="006F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6E8AFF49" w14:textId="77777777" w:rsidR="006F3518" w:rsidRPr="006F3518" w:rsidRDefault="006F3518" w:rsidP="006F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F3518">
              <w:rPr>
                <w:sz w:val="20"/>
                <w:szCs w:val="20"/>
              </w:rPr>
              <w:t>Lingua Inglese</w:t>
            </w:r>
          </w:p>
          <w:p w14:paraId="65708123" w14:textId="77777777" w:rsidR="006F3518" w:rsidRPr="006F3518" w:rsidRDefault="006F3518" w:rsidP="006F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28171207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467" w:type="pct"/>
            <w:vMerge w:val="restart"/>
            <w:shd w:val="clear" w:color="auto" w:fill="auto"/>
            <w:vAlign w:val="center"/>
          </w:tcPr>
          <w:p w14:paraId="181B691E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534" w:type="pct"/>
            <w:vAlign w:val="center"/>
          </w:tcPr>
          <w:p w14:paraId="6E9C5DD1" w14:textId="77777777" w:rsidR="006F3518" w:rsidRPr="004F0B69" w:rsidRDefault="006F3518" w:rsidP="006F35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F0B69">
              <w:rPr>
                <w:sz w:val="14"/>
                <w:szCs w:val="14"/>
              </w:rPr>
              <w:t>SCRITTE</w:t>
            </w:r>
          </w:p>
        </w:tc>
        <w:tc>
          <w:tcPr>
            <w:tcW w:w="469" w:type="pct"/>
            <w:shd w:val="clear" w:color="auto" w:fill="FFFFFF"/>
            <w:vAlign w:val="center"/>
          </w:tcPr>
          <w:p w14:paraId="7FC8046C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FFFFFF"/>
            <w:vAlign w:val="center"/>
          </w:tcPr>
          <w:p w14:paraId="375E99D9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FFFFFF"/>
            <w:vAlign w:val="center"/>
          </w:tcPr>
          <w:p w14:paraId="4340E1FD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FFFFFF"/>
          </w:tcPr>
          <w:p w14:paraId="2B2A7DAE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3518" w:rsidRPr="00FA024B" w14:paraId="584EE967" w14:textId="77777777" w:rsidTr="003C5C40">
        <w:trPr>
          <w:trHeight w:val="227"/>
        </w:trPr>
        <w:tc>
          <w:tcPr>
            <w:tcW w:w="853" w:type="pct"/>
            <w:vMerge/>
            <w:shd w:val="clear" w:color="auto" w:fill="F2F2F2"/>
            <w:vAlign w:val="center"/>
          </w:tcPr>
          <w:p w14:paraId="413A6E1B" w14:textId="77777777" w:rsidR="006F3518" w:rsidRPr="006F3518" w:rsidRDefault="006F3518" w:rsidP="006F35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  <w:shd w:val="clear" w:color="auto" w:fill="F2F2F2"/>
            <w:vAlign w:val="center"/>
          </w:tcPr>
          <w:p w14:paraId="799EE709" w14:textId="77777777" w:rsidR="006F3518" w:rsidRPr="006F3518" w:rsidRDefault="006F3518" w:rsidP="006F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60122D51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14:paraId="34616FBE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534" w:type="pct"/>
            <w:vAlign w:val="center"/>
          </w:tcPr>
          <w:p w14:paraId="19089468" w14:textId="77777777" w:rsidR="006F3518" w:rsidRPr="004F0B69" w:rsidRDefault="006F3518" w:rsidP="006F35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F0B69">
              <w:rPr>
                <w:sz w:val="14"/>
                <w:szCs w:val="14"/>
              </w:rPr>
              <w:t>GRAFICHE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79321F16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12DF8FDF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259F21AD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0" w:type="pct"/>
          </w:tcPr>
          <w:p w14:paraId="64DB9E25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3518" w:rsidRPr="00FA024B" w14:paraId="194EA7B6" w14:textId="77777777" w:rsidTr="003C5C40">
        <w:trPr>
          <w:trHeight w:val="227"/>
        </w:trPr>
        <w:tc>
          <w:tcPr>
            <w:tcW w:w="853" w:type="pct"/>
            <w:vMerge/>
            <w:shd w:val="clear" w:color="auto" w:fill="F2F2F2"/>
            <w:vAlign w:val="center"/>
          </w:tcPr>
          <w:p w14:paraId="665CE6D6" w14:textId="77777777" w:rsidR="006F3518" w:rsidRPr="006F3518" w:rsidRDefault="006F3518" w:rsidP="006F35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  <w:shd w:val="clear" w:color="auto" w:fill="F2F2F2"/>
            <w:vAlign w:val="center"/>
          </w:tcPr>
          <w:p w14:paraId="15109874" w14:textId="77777777" w:rsidR="006F3518" w:rsidRPr="006F3518" w:rsidRDefault="006F3518" w:rsidP="006F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38B56585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14:paraId="22046ED1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534" w:type="pct"/>
            <w:vAlign w:val="center"/>
          </w:tcPr>
          <w:p w14:paraId="1F1C170D" w14:textId="77777777" w:rsidR="006F3518" w:rsidRPr="004F0B69" w:rsidRDefault="006F3518" w:rsidP="006F35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F0B69">
              <w:rPr>
                <w:sz w:val="14"/>
                <w:szCs w:val="14"/>
              </w:rPr>
              <w:t>PRATICHE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13AD205F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73BF9D66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1906376F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0" w:type="pct"/>
          </w:tcPr>
          <w:p w14:paraId="1E896E06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5C40" w:rsidRPr="00FA024B" w14:paraId="6FDBB3EA" w14:textId="77777777" w:rsidTr="003C5C40">
        <w:trPr>
          <w:trHeight w:val="227"/>
        </w:trPr>
        <w:tc>
          <w:tcPr>
            <w:tcW w:w="853" w:type="pct"/>
            <w:vMerge w:val="restart"/>
            <w:shd w:val="clear" w:color="auto" w:fill="F2F2F2"/>
            <w:vAlign w:val="center"/>
          </w:tcPr>
          <w:p w14:paraId="7984A830" w14:textId="77777777" w:rsidR="006F3518" w:rsidRPr="006F3518" w:rsidRDefault="006F3518" w:rsidP="006F35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2" w:type="pct"/>
            <w:vMerge w:val="restart"/>
            <w:shd w:val="clear" w:color="auto" w:fill="F2F2F2"/>
            <w:vAlign w:val="center"/>
          </w:tcPr>
          <w:p w14:paraId="713526AE" w14:textId="77777777" w:rsidR="006F3518" w:rsidRPr="006F3518" w:rsidRDefault="006F3518" w:rsidP="006F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F3518">
              <w:rPr>
                <w:sz w:val="20"/>
                <w:szCs w:val="20"/>
              </w:rPr>
              <w:t>Matematica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1F19DB1F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467" w:type="pct"/>
            <w:vMerge w:val="restart"/>
            <w:shd w:val="clear" w:color="auto" w:fill="auto"/>
            <w:vAlign w:val="center"/>
          </w:tcPr>
          <w:p w14:paraId="3DF7FC1E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534" w:type="pct"/>
            <w:vAlign w:val="center"/>
          </w:tcPr>
          <w:p w14:paraId="6D8FEC27" w14:textId="77777777" w:rsidR="006F3518" w:rsidRPr="004F0B69" w:rsidRDefault="006F3518" w:rsidP="006F35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F0B69">
              <w:rPr>
                <w:sz w:val="14"/>
                <w:szCs w:val="14"/>
              </w:rPr>
              <w:t>SCRITTE</w:t>
            </w:r>
          </w:p>
        </w:tc>
        <w:tc>
          <w:tcPr>
            <w:tcW w:w="469" w:type="pct"/>
            <w:shd w:val="clear" w:color="auto" w:fill="FFFFFF"/>
            <w:vAlign w:val="center"/>
          </w:tcPr>
          <w:p w14:paraId="45638B87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FFFFFF"/>
            <w:vAlign w:val="center"/>
          </w:tcPr>
          <w:p w14:paraId="16ECA186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FFFFFF"/>
            <w:vAlign w:val="center"/>
          </w:tcPr>
          <w:p w14:paraId="0EFD3F3D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FFFFFF"/>
          </w:tcPr>
          <w:p w14:paraId="246FCB6C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3518" w:rsidRPr="00FA024B" w14:paraId="2462C2ED" w14:textId="77777777" w:rsidTr="003C5C40">
        <w:trPr>
          <w:trHeight w:val="227"/>
        </w:trPr>
        <w:tc>
          <w:tcPr>
            <w:tcW w:w="853" w:type="pct"/>
            <w:vMerge/>
            <w:shd w:val="clear" w:color="auto" w:fill="F2F2F2"/>
            <w:vAlign w:val="center"/>
          </w:tcPr>
          <w:p w14:paraId="5A92155D" w14:textId="77777777" w:rsidR="006F3518" w:rsidRPr="006F3518" w:rsidRDefault="006F3518" w:rsidP="006F35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  <w:shd w:val="clear" w:color="auto" w:fill="F2F2F2"/>
            <w:vAlign w:val="center"/>
          </w:tcPr>
          <w:p w14:paraId="314A6648" w14:textId="77777777" w:rsidR="006F3518" w:rsidRPr="006F3518" w:rsidRDefault="006F3518" w:rsidP="006F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0E42954D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14:paraId="2B6666D8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534" w:type="pct"/>
            <w:vAlign w:val="center"/>
          </w:tcPr>
          <w:p w14:paraId="128424F8" w14:textId="77777777" w:rsidR="006F3518" w:rsidRPr="004F0B69" w:rsidRDefault="006F3518" w:rsidP="006F35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F0B69">
              <w:rPr>
                <w:sz w:val="14"/>
                <w:szCs w:val="14"/>
              </w:rPr>
              <w:t>GRAFICHE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728AEFEB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5723028E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7525E8E9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0" w:type="pct"/>
          </w:tcPr>
          <w:p w14:paraId="4A651EFE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3518" w:rsidRPr="00FA024B" w14:paraId="38B0A993" w14:textId="77777777" w:rsidTr="003C5C40">
        <w:trPr>
          <w:trHeight w:val="227"/>
        </w:trPr>
        <w:tc>
          <w:tcPr>
            <w:tcW w:w="853" w:type="pct"/>
            <w:vMerge/>
            <w:shd w:val="clear" w:color="auto" w:fill="F2F2F2"/>
            <w:vAlign w:val="center"/>
          </w:tcPr>
          <w:p w14:paraId="7BDCD0F7" w14:textId="77777777" w:rsidR="006F3518" w:rsidRPr="006F3518" w:rsidRDefault="006F3518" w:rsidP="006F35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  <w:shd w:val="clear" w:color="auto" w:fill="F2F2F2"/>
            <w:vAlign w:val="center"/>
          </w:tcPr>
          <w:p w14:paraId="61498FE3" w14:textId="77777777" w:rsidR="006F3518" w:rsidRPr="006F3518" w:rsidRDefault="006F3518" w:rsidP="006F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5E21D08E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14:paraId="524AB04D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534" w:type="pct"/>
            <w:vAlign w:val="center"/>
          </w:tcPr>
          <w:p w14:paraId="165A5636" w14:textId="77777777" w:rsidR="006F3518" w:rsidRPr="004F0B69" w:rsidRDefault="006F3518" w:rsidP="006F35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F0B69">
              <w:rPr>
                <w:sz w:val="14"/>
                <w:szCs w:val="14"/>
              </w:rPr>
              <w:t>PRATICHE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22AA2019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739E27AF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15656527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0" w:type="pct"/>
          </w:tcPr>
          <w:p w14:paraId="6DE65751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20C13" w:rsidRPr="00FA024B" w14:paraId="41D68554" w14:textId="77777777" w:rsidTr="003C5C40">
        <w:trPr>
          <w:trHeight w:val="227"/>
        </w:trPr>
        <w:tc>
          <w:tcPr>
            <w:tcW w:w="853" w:type="pct"/>
            <w:vMerge w:val="restart"/>
            <w:shd w:val="clear" w:color="auto" w:fill="F2F2F2"/>
            <w:vAlign w:val="center"/>
          </w:tcPr>
          <w:p w14:paraId="6C663CA6" w14:textId="77777777" w:rsidR="00020C13" w:rsidRPr="006F3518" w:rsidRDefault="00020C13" w:rsidP="00020C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2" w:type="pct"/>
            <w:vMerge w:val="restart"/>
            <w:shd w:val="clear" w:color="auto" w:fill="F2F2F2"/>
            <w:vAlign w:val="center"/>
          </w:tcPr>
          <w:p w14:paraId="29319AC0" w14:textId="77777777" w:rsidR="00020C13" w:rsidRPr="006F3518" w:rsidRDefault="00020C13" w:rsidP="00020C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6F0A87B2" w14:textId="77777777" w:rsidR="00020C13" w:rsidRPr="006F3518" w:rsidRDefault="00020C13" w:rsidP="00020C13">
            <w:pPr>
              <w:spacing w:after="0" w:line="240" w:lineRule="auto"/>
              <w:jc w:val="center"/>
            </w:pPr>
          </w:p>
        </w:tc>
        <w:tc>
          <w:tcPr>
            <w:tcW w:w="467" w:type="pct"/>
            <w:vMerge w:val="restart"/>
            <w:shd w:val="clear" w:color="auto" w:fill="auto"/>
            <w:vAlign w:val="center"/>
          </w:tcPr>
          <w:p w14:paraId="0204B09A" w14:textId="77777777" w:rsidR="00020C13" w:rsidRPr="006F3518" w:rsidRDefault="00020C13" w:rsidP="00020C13">
            <w:pPr>
              <w:spacing w:after="0" w:line="240" w:lineRule="auto"/>
              <w:jc w:val="center"/>
            </w:pPr>
          </w:p>
        </w:tc>
        <w:tc>
          <w:tcPr>
            <w:tcW w:w="534" w:type="pct"/>
            <w:vAlign w:val="center"/>
          </w:tcPr>
          <w:p w14:paraId="08F7BE05" w14:textId="77777777" w:rsidR="00020C13" w:rsidRPr="004F0B69" w:rsidRDefault="00020C13" w:rsidP="00020C1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F0B69">
              <w:rPr>
                <w:sz w:val="14"/>
                <w:szCs w:val="14"/>
              </w:rPr>
              <w:t>SCRITTE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23417088" w14:textId="77777777" w:rsidR="00020C13" w:rsidRPr="004F0B69" w:rsidRDefault="00020C13" w:rsidP="00020C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2086CA0C" w14:textId="77777777" w:rsidR="00020C13" w:rsidRPr="004F0B69" w:rsidRDefault="00020C13" w:rsidP="00020C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6E01DEDF" w14:textId="77777777" w:rsidR="00020C13" w:rsidRPr="004F0B69" w:rsidRDefault="00020C13" w:rsidP="00020C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0" w:type="pct"/>
          </w:tcPr>
          <w:p w14:paraId="58D01585" w14:textId="77777777" w:rsidR="00020C13" w:rsidRPr="004F0B69" w:rsidRDefault="00020C13" w:rsidP="00020C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20C13" w:rsidRPr="00FA024B" w14:paraId="7E901EB3" w14:textId="77777777" w:rsidTr="003C5C40">
        <w:trPr>
          <w:trHeight w:val="227"/>
        </w:trPr>
        <w:tc>
          <w:tcPr>
            <w:tcW w:w="853" w:type="pct"/>
            <w:vMerge/>
            <w:shd w:val="clear" w:color="auto" w:fill="F2F2F2"/>
            <w:vAlign w:val="center"/>
          </w:tcPr>
          <w:p w14:paraId="5DC5C493" w14:textId="77777777" w:rsidR="00020C13" w:rsidRPr="006F3518" w:rsidRDefault="00020C13" w:rsidP="00020C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  <w:shd w:val="clear" w:color="auto" w:fill="F2F2F2"/>
            <w:vAlign w:val="center"/>
          </w:tcPr>
          <w:p w14:paraId="07132C2C" w14:textId="77777777" w:rsidR="00020C13" w:rsidRPr="006F3518" w:rsidRDefault="00020C13" w:rsidP="00020C1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059255A0" w14:textId="77777777" w:rsidR="00020C13" w:rsidRPr="006F3518" w:rsidRDefault="00020C13" w:rsidP="00020C13">
            <w:pPr>
              <w:spacing w:after="0" w:line="240" w:lineRule="auto"/>
              <w:jc w:val="center"/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14:paraId="59EB9318" w14:textId="77777777" w:rsidR="00020C13" w:rsidRPr="006F3518" w:rsidRDefault="00020C13" w:rsidP="00020C13">
            <w:pPr>
              <w:spacing w:after="0" w:line="240" w:lineRule="auto"/>
              <w:jc w:val="center"/>
            </w:pPr>
          </w:p>
        </w:tc>
        <w:tc>
          <w:tcPr>
            <w:tcW w:w="534" w:type="pct"/>
            <w:vAlign w:val="center"/>
          </w:tcPr>
          <w:p w14:paraId="3D76F3DC" w14:textId="77777777" w:rsidR="00020C13" w:rsidRPr="004F0B69" w:rsidRDefault="00020C13" w:rsidP="00020C1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F0B69">
              <w:rPr>
                <w:sz w:val="14"/>
                <w:szCs w:val="14"/>
              </w:rPr>
              <w:t>GRAFICHE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1776073B" w14:textId="77777777" w:rsidR="00020C13" w:rsidRPr="004F0B69" w:rsidRDefault="00020C13" w:rsidP="00020C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260020C7" w14:textId="77777777" w:rsidR="00020C13" w:rsidRPr="004F0B69" w:rsidRDefault="00020C13" w:rsidP="00020C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6DF62A90" w14:textId="77777777" w:rsidR="00020C13" w:rsidRPr="004F0B69" w:rsidRDefault="00020C13" w:rsidP="00020C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0" w:type="pct"/>
          </w:tcPr>
          <w:p w14:paraId="17CBBFF7" w14:textId="77777777" w:rsidR="00020C13" w:rsidRPr="004F0B69" w:rsidRDefault="00020C13" w:rsidP="00020C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20C13" w:rsidRPr="00FA024B" w14:paraId="2CEE6E34" w14:textId="77777777" w:rsidTr="003C5C40">
        <w:trPr>
          <w:trHeight w:val="227"/>
        </w:trPr>
        <w:tc>
          <w:tcPr>
            <w:tcW w:w="853" w:type="pct"/>
            <w:vMerge/>
            <w:shd w:val="clear" w:color="auto" w:fill="F2F2F2"/>
            <w:vAlign w:val="center"/>
          </w:tcPr>
          <w:p w14:paraId="79F6AD2A" w14:textId="77777777" w:rsidR="00020C13" w:rsidRPr="006F3518" w:rsidRDefault="00020C13" w:rsidP="00020C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  <w:shd w:val="clear" w:color="auto" w:fill="F2F2F2"/>
            <w:vAlign w:val="center"/>
          </w:tcPr>
          <w:p w14:paraId="075E1315" w14:textId="77777777" w:rsidR="00020C13" w:rsidRPr="006F3518" w:rsidRDefault="00020C13" w:rsidP="00020C1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3F0EB29E" w14:textId="77777777" w:rsidR="00020C13" w:rsidRPr="006F3518" w:rsidRDefault="00020C13" w:rsidP="00020C13">
            <w:pPr>
              <w:spacing w:after="0" w:line="240" w:lineRule="auto"/>
              <w:jc w:val="center"/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14:paraId="31E734C3" w14:textId="77777777" w:rsidR="00020C13" w:rsidRPr="006F3518" w:rsidRDefault="00020C13" w:rsidP="00020C13">
            <w:pPr>
              <w:spacing w:after="0" w:line="240" w:lineRule="auto"/>
              <w:jc w:val="center"/>
            </w:pPr>
          </w:p>
        </w:tc>
        <w:tc>
          <w:tcPr>
            <w:tcW w:w="534" w:type="pct"/>
            <w:vAlign w:val="center"/>
          </w:tcPr>
          <w:p w14:paraId="0DDFDCC2" w14:textId="77777777" w:rsidR="00020C13" w:rsidRPr="004F0B69" w:rsidRDefault="00020C13" w:rsidP="00020C1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F0B69">
              <w:rPr>
                <w:sz w:val="14"/>
                <w:szCs w:val="14"/>
              </w:rPr>
              <w:t>PRATICHE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6024AFA1" w14:textId="77777777" w:rsidR="00020C13" w:rsidRPr="004F0B69" w:rsidRDefault="00020C13" w:rsidP="00020C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7A729351" w14:textId="77777777" w:rsidR="00020C13" w:rsidRPr="004F0B69" w:rsidRDefault="00020C13" w:rsidP="00020C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188A96D8" w14:textId="77777777" w:rsidR="00020C13" w:rsidRPr="004F0B69" w:rsidRDefault="00020C13" w:rsidP="00020C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0" w:type="pct"/>
          </w:tcPr>
          <w:p w14:paraId="17C99F3C" w14:textId="77777777" w:rsidR="00020C13" w:rsidRPr="004F0B69" w:rsidRDefault="00020C13" w:rsidP="00020C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20C13" w:rsidRPr="00FA024B" w14:paraId="4F20440D" w14:textId="77777777" w:rsidTr="003C5C40">
        <w:trPr>
          <w:trHeight w:val="227"/>
        </w:trPr>
        <w:tc>
          <w:tcPr>
            <w:tcW w:w="853" w:type="pct"/>
            <w:vMerge w:val="restart"/>
            <w:shd w:val="clear" w:color="auto" w:fill="F2F2F2"/>
            <w:vAlign w:val="center"/>
          </w:tcPr>
          <w:p w14:paraId="52069D93" w14:textId="77777777" w:rsidR="00020C13" w:rsidRPr="006F3518" w:rsidRDefault="00020C13" w:rsidP="00020C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2" w:type="pct"/>
            <w:vMerge w:val="restart"/>
            <w:shd w:val="clear" w:color="auto" w:fill="F2F2F2"/>
            <w:vAlign w:val="center"/>
          </w:tcPr>
          <w:p w14:paraId="62D804B0" w14:textId="77777777" w:rsidR="00020C13" w:rsidRPr="006F3518" w:rsidRDefault="00020C13" w:rsidP="00020C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1438D08C" w14:textId="77777777" w:rsidR="00020C13" w:rsidRPr="006F3518" w:rsidRDefault="00020C13" w:rsidP="00020C13">
            <w:pPr>
              <w:spacing w:after="0" w:line="240" w:lineRule="auto"/>
              <w:jc w:val="center"/>
            </w:pPr>
          </w:p>
        </w:tc>
        <w:tc>
          <w:tcPr>
            <w:tcW w:w="467" w:type="pct"/>
            <w:vMerge w:val="restart"/>
            <w:shd w:val="clear" w:color="auto" w:fill="auto"/>
            <w:vAlign w:val="center"/>
          </w:tcPr>
          <w:p w14:paraId="62A540F5" w14:textId="77777777" w:rsidR="00020C13" w:rsidRPr="006F3518" w:rsidRDefault="00020C13" w:rsidP="00020C13">
            <w:pPr>
              <w:spacing w:after="0" w:line="240" w:lineRule="auto"/>
              <w:jc w:val="center"/>
            </w:pPr>
          </w:p>
        </w:tc>
        <w:tc>
          <w:tcPr>
            <w:tcW w:w="534" w:type="pct"/>
            <w:vAlign w:val="center"/>
          </w:tcPr>
          <w:p w14:paraId="78B9D662" w14:textId="77777777" w:rsidR="00020C13" w:rsidRPr="004F0B69" w:rsidRDefault="00020C13" w:rsidP="00020C1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F0B69">
              <w:rPr>
                <w:sz w:val="14"/>
                <w:szCs w:val="14"/>
              </w:rPr>
              <w:t>SCRITTE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0C627693" w14:textId="77777777" w:rsidR="00020C13" w:rsidRPr="004F0B69" w:rsidRDefault="00020C13" w:rsidP="00020C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386B9A61" w14:textId="77777777" w:rsidR="00020C13" w:rsidRPr="004F0B69" w:rsidRDefault="00020C13" w:rsidP="00020C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130E3ED4" w14:textId="77777777" w:rsidR="00020C13" w:rsidRPr="004F0B69" w:rsidRDefault="00020C13" w:rsidP="00020C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0" w:type="pct"/>
          </w:tcPr>
          <w:p w14:paraId="248CF859" w14:textId="77777777" w:rsidR="00020C13" w:rsidRPr="004F0B69" w:rsidRDefault="00020C13" w:rsidP="00020C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3518" w:rsidRPr="00FA024B" w14:paraId="5E1329F3" w14:textId="77777777" w:rsidTr="003C5C40">
        <w:trPr>
          <w:trHeight w:val="227"/>
        </w:trPr>
        <w:tc>
          <w:tcPr>
            <w:tcW w:w="853" w:type="pct"/>
            <w:vMerge/>
            <w:shd w:val="clear" w:color="auto" w:fill="F2F2F2"/>
            <w:vAlign w:val="center"/>
          </w:tcPr>
          <w:p w14:paraId="23DF78C5" w14:textId="77777777" w:rsidR="006F3518" w:rsidRPr="006F3518" w:rsidRDefault="006F3518" w:rsidP="006F35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  <w:shd w:val="clear" w:color="auto" w:fill="F2F2F2"/>
            <w:vAlign w:val="center"/>
          </w:tcPr>
          <w:p w14:paraId="4F28F36F" w14:textId="77777777" w:rsidR="006F3518" w:rsidRPr="006F3518" w:rsidRDefault="006F3518" w:rsidP="006F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710FC94E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14:paraId="05AAA954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534" w:type="pct"/>
            <w:vAlign w:val="center"/>
          </w:tcPr>
          <w:p w14:paraId="7F2EB5E2" w14:textId="77777777" w:rsidR="006F3518" w:rsidRPr="004F0B69" w:rsidRDefault="006F3518" w:rsidP="006F35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F0B69">
              <w:rPr>
                <w:sz w:val="14"/>
                <w:szCs w:val="14"/>
              </w:rPr>
              <w:t>GRAFICHE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3E048C0C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4F7D8665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1D99A8F6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0" w:type="pct"/>
          </w:tcPr>
          <w:p w14:paraId="2AF397CC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3518" w:rsidRPr="00FA024B" w14:paraId="3FD5C9E4" w14:textId="77777777" w:rsidTr="003C5C40">
        <w:trPr>
          <w:trHeight w:val="227"/>
        </w:trPr>
        <w:tc>
          <w:tcPr>
            <w:tcW w:w="853" w:type="pct"/>
            <w:vMerge/>
            <w:shd w:val="clear" w:color="auto" w:fill="F2F2F2"/>
            <w:vAlign w:val="center"/>
          </w:tcPr>
          <w:p w14:paraId="203D3C00" w14:textId="77777777" w:rsidR="006F3518" w:rsidRPr="006F3518" w:rsidRDefault="006F3518" w:rsidP="006F35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  <w:shd w:val="clear" w:color="auto" w:fill="F2F2F2"/>
            <w:vAlign w:val="center"/>
          </w:tcPr>
          <w:p w14:paraId="683394FA" w14:textId="77777777" w:rsidR="006F3518" w:rsidRPr="006F3518" w:rsidRDefault="006F3518" w:rsidP="006F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1DE737E1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14:paraId="4A576C48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534" w:type="pct"/>
            <w:vAlign w:val="center"/>
          </w:tcPr>
          <w:p w14:paraId="16E1F32E" w14:textId="77777777" w:rsidR="006F3518" w:rsidRPr="004F0B69" w:rsidRDefault="006F3518" w:rsidP="006F35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F0B69">
              <w:rPr>
                <w:sz w:val="14"/>
                <w:szCs w:val="14"/>
              </w:rPr>
              <w:t>PRATICHE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753AEA33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70379319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1F130791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0" w:type="pct"/>
          </w:tcPr>
          <w:p w14:paraId="3816054A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5C40" w:rsidRPr="00FA024B" w14:paraId="6E88234A" w14:textId="77777777" w:rsidTr="003C5C40">
        <w:trPr>
          <w:trHeight w:val="227"/>
        </w:trPr>
        <w:tc>
          <w:tcPr>
            <w:tcW w:w="853" w:type="pct"/>
            <w:vMerge w:val="restart"/>
            <w:shd w:val="clear" w:color="auto" w:fill="F2F2F2"/>
            <w:vAlign w:val="center"/>
          </w:tcPr>
          <w:p w14:paraId="07AEF9C9" w14:textId="77777777" w:rsidR="003C5C40" w:rsidRPr="006F3518" w:rsidRDefault="003C5C40" w:rsidP="003C5C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2" w:type="pct"/>
            <w:vMerge w:val="restart"/>
            <w:shd w:val="clear" w:color="auto" w:fill="F2F2F2"/>
            <w:vAlign w:val="center"/>
          </w:tcPr>
          <w:p w14:paraId="5EB15235" w14:textId="77777777" w:rsidR="003C5C40" w:rsidRPr="006F3518" w:rsidRDefault="003C5C40" w:rsidP="003C5C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53ABB250" w14:textId="77777777" w:rsidR="003C5C40" w:rsidRPr="00724701" w:rsidRDefault="003C5C40" w:rsidP="003C5C40">
            <w:pPr>
              <w:spacing w:after="0" w:line="240" w:lineRule="auto"/>
              <w:ind w:left="-109" w:firstLine="2"/>
              <w:jc w:val="center"/>
            </w:pPr>
          </w:p>
        </w:tc>
        <w:tc>
          <w:tcPr>
            <w:tcW w:w="467" w:type="pct"/>
            <w:vMerge w:val="restart"/>
            <w:shd w:val="clear" w:color="auto" w:fill="auto"/>
            <w:vAlign w:val="center"/>
          </w:tcPr>
          <w:p w14:paraId="7CE498F3" w14:textId="77777777" w:rsidR="003C5C40" w:rsidRPr="006F3518" w:rsidRDefault="003C5C40" w:rsidP="003C5C40">
            <w:pPr>
              <w:spacing w:after="0" w:line="240" w:lineRule="auto"/>
              <w:jc w:val="center"/>
            </w:pPr>
          </w:p>
        </w:tc>
        <w:tc>
          <w:tcPr>
            <w:tcW w:w="534" w:type="pct"/>
            <w:vAlign w:val="center"/>
          </w:tcPr>
          <w:p w14:paraId="68CCA613" w14:textId="77777777" w:rsidR="003C5C40" w:rsidRPr="004F0B69" w:rsidRDefault="003C5C40" w:rsidP="003C5C4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F0B69">
              <w:rPr>
                <w:sz w:val="14"/>
                <w:szCs w:val="14"/>
              </w:rPr>
              <w:t>SCRITTE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0E0C143A" w14:textId="77777777" w:rsidR="003C5C40" w:rsidRPr="004F0B69" w:rsidRDefault="003C5C40" w:rsidP="003C5C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0070A913" w14:textId="77777777" w:rsidR="003C5C40" w:rsidRPr="004F0B69" w:rsidRDefault="003C5C40" w:rsidP="003C5C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7D12F39F" w14:textId="77777777" w:rsidR="003C5C40" w:rsidRPr="004F0B69" w:rsidRDefault="003C5C40" w:rsidP="003C5C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0" w:type="pct"/>
          </w:tcPr>
          <w:p w14:paraId="5B192408" w14:textId="77777777" w:rsidR="003C5C40" w:rsidRPr="004F0B69" w:rsidRDefault="003C5C40" w:rsidP="003C5C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3518" w:rsidRPr="00FA024B" w14:paraId="623895AA" w14:textId="77777777" w:rsidTr="003C5C40">
        <w:trPr>
          <w:trHeight w:val="227"/>
        </w:trPr>
        <w:tc>
          <w:tcPr>
            <w:tcW w:w="853" w:type="pct"/>
            <w:vMerge/>
            <w:shd w:val="clear" w:color="auto" w:fill="F2F2F2"/>
            <w:vAlign w:val="center"/>
          </w:tcPr>
          <w:p w14:paraId="77BECCA9" w14:textId="77777777" w:rsidR="006F3518" w:rsidRPr="006F3518" w:rsidRDefault="006F3518" w:rsidP="006F35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  <w:shd w:val="clear" w:color="auto" w:fill="F2F2F2"/>
            <w:vAlign w:val="center"/>
          </w:tcPr>
          <w:p w14:paraId="6DBE561E" w14:textId="77777777" w:rsidR="006F3518" w:rsidRPr="006F3518" w:rsidRDefault="006F3518" w:rsidP="006F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39FABE4D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14:paraId="63635E1F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534" w:type="pct"/>
            <w:vAlign w:val="center"/>
          </w:tcPr>
          <w:p w14:paraId="761EB668" w14:textId="77777777" w:rsidR="006F3518" w:rsidRPr="004F0B69" w:rsidRDefault="006F3518" w:rsidP="006F35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F0B69">
              <w:rPr>
                <w:sz w:val="14"/>
                <w:szCs w:val="14"/>
              </w:rPr>
              <w:t>GRAFICHE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1348AA3F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65B7ED1B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5C1003D1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0" w:type="pct"/>
          </w:tcPr>
          <w:p w14:paraId="6D6F4F0D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3518" w:rsidRPr="00FA024B" w14:paraId="6EE94E07" w14:textId="77777777" w:rsidTr="003C5C40">
        <w:trPr>
          <w:trHeight w:val="227"/>
        </w:trPr>
        <w:tc>
          <w:tcPr>
            <w:tcW w:w="853" w:type="pct"/>
            <w:vMerge/>
            <w:shd w:val="clear" w:color="auto" w:fill="F2F2F2"/>
            <w:vAlign w:val="center"/>
          </w:tcPr>
          <w:p w14:paraId="2FD282FC" w14:textId="77777777" w:rsidR="006F3518" w:rsidRPr="006F3518" w:rsidRDefault="006F3518" w:rsidP="006F35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  <w:shd w:val="clear" w:color="auto" w:fill="F2F2F2"/>
            <w:vAlign w:val="center"/>
          </w:tcPr>
          <w:p w14:paraId="39F7CA6D" w14:textId="77777777" w:rsidR="006F3518" w:rsidRPr="006F3518" w:rsidRDefault="006F3518" w:rsidP="006F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721D7902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14:paraId="6FB83184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534" w:type="pct"/>
            <w:vAlign w:val="center"/>
          </w:tcPr>
          <w:p w14:paraId="08509575" w14:textId="77777777" w:rsidR="006F3518" w:rsidRPr="004F0B69" w:rsidRDefault="006F3518" w:rsidP="006F35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F0B69">
              <w:rPr>
                <w:sz w:val="14"/>
                <w:szCs w:val="14"/>
              </w:rPr>
              <w:t>PRATICHE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168270C3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252CB8B7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3FB71015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0" w:type="pct"/>
          </w:tcPr>
          <w:p w14:paraId="6CF0DA08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5C40" w:rsidRPr="00FA024B" w14:paraId="4CCF369C" w14:textId="77777777" w:rsidTr="003C5C40">
        <w:trPr>
          <w:trHeight w:val="227"/>
        </w:trPr>
        <w:tc>
          <w:tcPr>
            <w:tcW w:w="853" w:type="pct"/>
            <w:vMerge w:val="restart"/>
            <w:shd w:val="clear" w:color="auto" w:fill="F2F2F2"/>
            <w:vAlign w:val="center"/>
          </w:tcPr>
          <w:p w14:paraId="07635CC1" w14:textId="77777777" w:rsidR="006F3518" w:rsidRPr="006F3518" w:rsidRDefault="006F3518" w:rsidP="006F35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2" w:type="pct"/>
            <w:vMerge w:val="restart"/>
            <w:shd w:val="clear" w:color="auto" w:fill="F2F2F2"/>
            <w:vAlign w:val="center"/>
          </w:tcPr>
          <w:p w14:paraId="09EA157C" w14:textId="77777777" w:rsidR="006F3518" w:rsidRPr="006F3518" w:rsidRDefault="006F3518" w:rsidP="006F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vMerge w:val="restart"/>
            <w:shd w:val="clear" w:color="auto" w:fill="FFFFFF"/>
            <w:vAlign w:val="center"/>
          </w:tcPr>
          <w:p w14:paraId="7446E074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467" w:type="pct"/>
            <w:vMerge w:val="restart"/>
            <w:shd w:val="clear" w:color="auto" w:fill="auto"/>
            <w:vAlign w:val="center"/>
          </w:tcPr>
          <w:p w14:paraId="5E1DBB00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534" w:type="pct"/>
            <w:vAlign w:val="center"/>
          </w:tcPr>
          <w:p w14:paraId="359BC864" w14:textId="77777777" w:rsidR="006F3518" w:rsidRPr="004F0B69" w:rsidRDefault="006F3518" w:rsidP="006F35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F0B69">
              <w:rPr>
                <w:sz w:val="14"/>
                <w:szCs w:val="14"/>
              </w:rPr>
              <w:t>SCRITTE</w:t>
            </w:r>
          </w:p>
        </w:tc>
        <w:tc>
          <w:tcPr>
            <w:tcW w:w="469" w:type="pct"/>
            <w:shd w:val="clear" w:color="auto" w:fill="FFFFFF"/>
            <w:vAlign w:val="center"/>
          </w:tcPr>
          <w:p w14:paraId="3463728E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FFFFFF"/>
            <w:vAlign w:val="center"/>
          </w:tcPr>
          <w:p w14:paraId="662E7D56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FFFFFF"/>
            <w:vAlign w:val="center"/>
          </w:tcPr>
          <w:p w14:paraId="208B3E96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FFFFFF"/>
          </w:tcPr>
          <w:p w14:paraId="18ECBB04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5C40" w:rsidRPr="00FA024B" w14:paraId="66ACDA2C" w14:textId="77777777" w:rsidTr="003C5C40">
        <w:trPr>
          <w:trHeight w:val="227"/>
        </w:trPr>
        <w:tc>
          <w:tcPr>
            <w:tcW w:w="853" w:type="pct"/>
            <w:vMerge/>
            <w:shd w:val="clear" w:color="auto" w:fill="F2F2F2"/>
            <w:vAlign w:val="center"/>
          </w:tcPr>
          <w:p w14:paraId="446ED451" w14:textId="77777777" w:rsidR="006F3518" w:rsidRPr="006F3518" w:rsidRDefault="006F3518" w:rsidP="006F35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  <w:shd w:val="clear" w:color="auto" w:fill="F2F2F2"/>
            <w:vAlign w:val="center"/>
          </w:tcPr>
          <w:p w14:paraId="6AD3F280" w14:textId="77777777" w:rsidR="006F3518" w:rsidRPr="006F3518" w:rsidRDefault="006F3518" w:rsidP="006F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vMerge/>
            <w:shd w:val="clear" w:color="auto" w:fill="FFFFFF"/>
            <w:vAlign w:val="center"/>
          </w:tcPr>
          <w:p w14:paraId="600B18DA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14:paraId="24C542E1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534" w:type="pct"/>
            <w:vAlign w:val="center"/>
          </w:tcPr>
          <w:p w14:paraId="3EA389DB" w14:textId="77777777" w:rsidR="006F3518" w:rsidRPr="004F0B69" w:rsidRDefault="006F3518" w:rsidP="006F35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F0B69">
              <w:rPr>
                <w:sz w:val="14"/>
                <w:szCs w:val="14"/>
              </w:rPr>
              <w:t>GRAFICHE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22EC616A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6161E497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038B60D5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0" w:type="pct"/>
          </w:tcPr>
          <w:p w14:paraId="150E750B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5C40" w:rsidRPr="00FA024B" w14:paraId="2A40ADA5" w14:textId="77777777" w:rsidTr="003C5C40">
        <w:trPr>
          <w:trHeight w:val="227"/>
        </w:trPr>
        <w:tc>
          <w:tcPr>
            <w:tcW w:w="853" w:type="pct"/>
            <w:vMerge/>
            <w:shd w:val="clear" w:color="auto" w:fill="F2F2F2"/>
            <w:vAlign w:val="center"/>
          </w:tcPr>
          <w:p w14:paraId="103AA626" w14:textId="77777777" w:rsidR="006F3518" w:rsidRPr="006F3518" w:rsidRDefault="006F3518" w:rsidP="006F35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  <w:shd w:val="clear" w:color="auto" w:fill="F2F2F2"/>
            <w:vAlign w:val="center"/>
          </w:tcPr>
          <w:p w14:paraId="3504C351" w14:textId="77777777" w:rsidR="006F3518" w:rsidRPr="006F3518" w:rsidRDefault="006F3518" w:rsidP="006F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vMerge/>
            <w:shd w:val="clear" w:color="auto" w:fill="FFFFFF"/>
            <w:vAlign w:val="center"/>
          </w:tcPr>
          <w:p w14:paraId="12C5C728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14:paraId="4875FD02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534" w:type="pct"/>
            <w:vAlign w:val="center"/>
          </w:tcPr>
          <w:p w14:paraId="71780765" w14:textId="77777777" w:rsidR="006F3518" w:rsidRPr="004F0B69" w:rsidRDefault="006F3518" w:rsidP="006F35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F0B69">
              <w:rPr>
                <w:sz w:val="14"/>
                <w:szCs w:val="14"/>
              </w:rPr>
              <w:t>PRATICHE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24C0AD72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0ECABCB8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12B68B34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0" w:type="pct"/>
          </w:tcPr>
          <w:p w14:paraId="000711C0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D4A99" w:rsidRPr="00FA024B" w14:paraId="7759253D" w14:textId="77777777" w:rsidTr="003C5C40">
        <w:trPr>
          <w:trHeight w:val="227"/>
        </w:trPr>
        <w:tc>
          <w:tcPr>
            <w:tcW w:w="853" w:type="pct"/>
            <w:vMerge w:val="restart"/>
            <w:shd w:val="clear" w:color="auto" w:fill="F2F2F2"/>
            <w:vAlign w:val="center"/>
          </w:tcPr>
          <w:p w14:paraId="0E5263F2" w14:textId="77777777" w:rsidR="00BD4A99" w:rsidRPr="006F3518" w:rsidRDefault="00BD4A99" w:rsidP="00BD4A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2" w:type="pct"/>
            <w:vMerge w:val="restart"/>
            <w:shd w:val="clear" w:color="auto" w:fill="F2F2F2"/>
            <w:vAlign w:val="center"/>
          </w:tcPr>
          <w:p w14:paraId="09D0E33B" w14:textId="77777777" w:rsidR="00BD4A99" w:rsidRPr="006F3518" w:rsidRDefault="00BD4A99" w:rsidP="00BD4A99">
            <w:pPr>
              <w:spacing w:after="0" w:line="240" w:lineRule="auto"/>
              <w:rPr>
                <w:sz w:val="20"/>
                <w:szCs w:val="20"/>
              </w:rPr>
            </w:pPr>
            <w:r w:rsidRPr="006F3518">
              <w:rPr>
                <w:sz w:val="20"/>
                <w:szCs w:val="20"/>
              </w:rPr>
              <w:t>Scienze Motorie e Sportive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2DA9F745" w14:textId="77777777" w:rsidR="00BD4A99" w:rsidRPr="006F3518" w:rsidRDefault="00BD4A99" w:rsidP="00BD4A99">
            <w:pPr>
              <w:spacing w:after="0" w:line="240" w:lineRule="auto"/>
              <w:jc w:val="center"/>
            </w:pPr>
          </w:p>
        </w:tc>
        <w:tc>
          <w:tcPr>
            <w:tcW w:w="467" w:type="pct"/>
            <w:vMerge w:val="restart"/>
            <w:shd w:val="clear" w:color="auto" w:fill="auto"/>
            <w:vAlign w:val="center"/>
          </w:tcPr>
          <w:p w14:paraId="6C7FEBAE" w14:textId="77777777" w:rsidR="00BD4A99" w:rsidRPr="006F3518" w:rsidRDefault="00BD4A99" w:rsidP="00BD4A99">
            <w:pPr>
              <w:spacing w:after="0" w:line="240" w:lineRule="auto"/>
              <w:jc w:val="center"/>
            </w:pPr>
          </w:p>
        </w:tc>
        <w:tc>
          <w:tcPr>
            <w:tcW w:w="534" w:type="pct"/>
            <w:vAlign w:val="center"/>
          </w:tcPr>
          <w:p w14:paraId="02815558" w14:textId="77777777" w:rsidR="00BD4A99" w:rsidRPr="004F0B69" w:rsidRDefault="00BD4A99" w:rsidP="00BD4A9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F0B69">
              <w:rPr>
                <w:sz w:val="14"/>
                <w:szCs w:val="14"/>
              </w:rPr>
              <w:t>SCRITTE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36B3D06F" w14:textId="77777777" w:rsidR="00BD4A99" w:rsidRPr="004F0B69" w:rsidRDefault="00BD4A99" w:rsidP="00BD4A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2B500666" w14:textId="77777777" w:rsidR="00BD4A99" w:rsidRPr="004F0B69" w:rsidRDefault="00BD4A99" w:rsidP="00BD4A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381239E4" w14:textId="77777777" w:rsidR="00BD4A99" w:rsidRPr="004F0B69" w:rsidRDefault="00BD4A99" w:rsidP="00BD4A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0" w:type="pct"/>
          </w:tcPr>
          <w:p w14:paraId="2E43BA91" w14:textId="77777777" w:rsidR="00BD4A99" w:rsidRPr="004F0B69" w:rsidRDefault="00BD4A99" w:rsidP="00BD4A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D4A99" w:rsidRPr="00FA024B" w14:paraId="28175FD2" w14:textId="77777777" w:rsidTr="003C5C40">
        <w:trPr>
          <w:trHeight w:val="227"/>
        </w:trPr>
        <w:tc>
          <w:tcPr>
            <w:tcW w:w="853" w:type="pct"/>
            <w:vMerge/>
            <w:shd w:val="clear" w:color="auto" w:fill="F2F2F2"/>
            <w:vAlign w:val="center"/>
          </w:tcPr>
          <w:p w14:paraId="31F689D3" w14:textId="77777777" w:rsidR="00BD4A99" w:rsidRPr="006F3518" w:rsidRDefault="00BD4A99" w:rsidP="00BD4A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  <w:shd w:val="clear" w:color="auto" w:fill="F2F2F2"/>
            <w:vAlign w:val="center"/>
          </w:tcPr>
          <w:p w14:paraId="5A123672" w14:textId="77777777" w:rsidR="00BD4A99" w:rsidRPr="006F3518" w:rsidRDefault="00BD4A99" w:rsidP="00BD4A9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07BFA89B" w14:textId="77777777" w:rsidR="00BD4A99" w:rsidRPr="006F3518" w:rsidRDefault="00BD4A99" w:rsidP="00BD4A99">
            <w:pPr>
              <w:spacing w:after="0" w:line="240" w:lineRule="auto"/>
              <w:jc w:val="center"/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14:paraId="5EB3F914" w14:textId="77777777" w:rsidR="00BD4A99" w:rsidRPr="006F3518" w:rsidRDefault="00BD4A99" w:rsidP="00BD4A99">
            <w:pPr>
              <w:spacing w:after="0" w:line="240" w:lineRule="auto"/>
              <w:jc w:val="center"/>
            </w:pPr>
          </w:p>
        </w:tc>
        <w:tc>
          <w:tcPr>
            <w:tcW w:w="534" w:type="pct"/>
            <w:vAlign w:val="center"/>
          </w:tcPr>
          <w:p w14:paraId="39676C00" w14:textId="77777777" w:rsidR="00BD4A99" w:rsidRPr="004F0B69" w:rsidRDefault="00BD4A99" w:rsidP="00BD4A9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F0B69">
              <w:rPr>
                <w:sz w:val="14"/>
                <w:szCs w:val="14"/>
              </w:rPr>
              <w:t>GRAFICHE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4FA71FE1" w14:textId="77777777" w:rsidR="00BD4A99" w:rsidRPr="004F0B69" w:rsidRDefault="00BD4A99" w:rsidP="00BD4A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597ED972" w14:textId="77777777" w:rsidR="00BD4A99" w:rsidRPr="004F0B69" w:rsidRDefault="00BD4A99" w:rsidP="00BD4A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7268DB07" w14:textId="77777777" w:rsidR="00BD4A99" w:rsidRPr="004F0B69" w:rsidRDefault="00BD4A99" w:rsidP="00BD4A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0" w:type="pct"/>
          </w:tcPr>
          <w:p w14:paraId="3BA79BF8" w14:textId="77777777" w:rsidR="00BD4A99" w:rsidRPr="004F0B69" w:rsidRDefault="00BD4A99" w:rsidP="00BD4A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D4A99" w:rsidRPr="00FA024B" w14:paraId="6C96A7A8" w14:textId="77777777" w:rsidTr="003C5C40">
        <w:trPr>
          <w:trHeight w:val="227"/>
        </w:trPr>
        <w:tc>
          <w:tcPr>
            <w:tcW w:w="853" w:type="pct"/>
            <w:vMerge/>
            <w:shd w:val="clear" w:color="auto" w:fill="F2F2F2"/>
            <w:vAlign w:val="center"/>
          </w:tcPr>
          <w:p w14:paraId="23C3D641" w14:textId="77777777" w:rsidR="00BD4A99" w:rsidRPr="006F3518" w:rsidRDefault="00BD4A99" w:rsidP="00BD4A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  <w:shd w:val="clear" w:color="auto" w:fill="F2F2F2"/>
            <w:vAlign w:val="center"/>
          </w:tcPr>
          <w:p w14:paraId="2AFF42B9" w14:textId="77777777" w:rsidR="00BD4A99" w:rsidRPr="006F3518" w:rsidRDefault="00BD4A99" w:rsidP="00BD4A9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1DAF7525" w14:textId="77777777" w:rsidR="00BD4A99" w:rsidRPr="006F3518" w:rsidRDefault="00BD4A99" w:rsidP="00BD4A99">
            <w:pPr>
              <w:spacing w:after="0" w:line="240" w:lineRule="auto"/>
              <w:jc w:val="center"/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14:paraId="6F2DE049" w14:textId="77777777" w:rsidR="00BD4A99" w:rsidRPr="006F3518" w:rsidRDefault="00BD4A99" w:rsidP="00BD4A99">
            <w:pPr>
              <w:spacing w:after="0" w:line="240" w:lineRule="auto"/>
              <w:jc w:val="center"/>
            </w:pPr>
          </w:p>
        </w:tc>
        <w:tc>
          <w:tcPr>
            <w:tcW w:w="534" w:type="pct"/>
            <w:vAlign w:val="center"/>
          </w:tcPr>
          <w:p w14:paraId="4E02342C" w14:textId="77777777" w:rsidR="00BD4A99" w:rsidRPr="004F0B69" w:rsidRDefault="00BD4A99" w:rsidP="00BD4A9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F0B69">
              <w:rPr>
                <w:sz w:val="14"/>
                <w:szCs w:val="14"/>
              </w:rPr>
              <w:t>PRATICHE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45986C4D" w14:textId="77777777" w:rsidR="00BD4A99" w:rsidRPr="004F0B69" w:rsidRDefault="00BD4A99" w:rsidP="00BD4A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037FAA88" w14:textId="77777777" w:rsidR="00BD4A99" w:rsidRPr="004F0B69" w:rsidRDefault="00BD4A99" w:rsidP="00BD4A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53BDCDBD" w14:textId="77777777" w:rsidR="00BD4A99" w:rsidRPr="004F0B69" w:rsidRDefault="00BD4A99" w:rsidP="00BD4A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0" w:type="pct"/>
          </w:tcPr>
          <w:p w14:paraId="338ABD8D" w14:textId="77777777" w:rsidR="00BD4A99" w:rsidRPr="004F0B69" w:rsidRDefault="00BD4A99" w:rsidP="00BD4A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D4A99" w:rsidRPr="00FA024B" w14:paraId="48052129" w14:textId="77777777" w:rsidTr="003C5C40">
        <w:trPr>
          <w:trHeight w:val="227"/>
        </w:trPr>
        <w:tc>
          <w:tcPr>
            <w:tcW w:w="853" w:type="pct"/>
            <w:vMerge w:val="restart"/>
            <w:shd w:val="clear" w:color="auto" w:fill="F2F2F2"/>
            <w:vAlign w:val="center"/>
          </w:tcPr>
          <w:p w14:paraId="6AAAC546" w14:textId="77777777" w:rsidR="00BD4A99" w:rsidRPr="006F3518" w:rsidRDefault="00BD4A99" w:rsidP="00BD4A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2" w:type="pct"/>
            <w:vMerge w:val="restart"/>
            <w:shd w:val="clear" w:color="auto" w:fill="F2F2F2"/>
            <w:vAlign w:val="center"/>
          </w:tcPr>
          <w:p w14:paraId="345F0857" w14:textId="77777777" w:rsidR="00BD4A99" w:rsidRPr="006F3518" w:rsidRDefault="00BD4A99" w:rsidP="00BD4A99">
            <w:pPr>
              <w:spacing w:after="0" w:line="240" w:lineRule="auto"/>
              <w:rPr>
                <w:sz w:val="20"/>
                <w:szCs w:val="20"/>
              </w:rPr>
            </w:pPr>
            <w:r w:rsidRPr="006F3518">
              <w:rPr>
                <w:sz w:val="20"/>
                <w:szCs w:val="20"/>
              </w:rPr>
              <w:t xml:space="preserve">Religione cattolica 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3CCFB963" w14:textId="77777777" w:rsidR="00BD4A99" w:rsidRPr="006F3518" w:rsidRDefault="00BD4A99" w:rsidP="00BD4A99">
            <w:pPr>
              <w:spacing w:after="0" w:line="240" w:lineRule="auto"/>
              <w:jc w:val="center"/>
            </w:pPr>
          </w:p>
        </w:tc>
        <w:tc>
          <w:tcPr>
            <w:tcW w:w="467" w:type="pct"/>
            <w:vMerge w:val="restart"/>
            <w:shd w:val="clear" w:color="auto" w:fill="auto"/>
            <w:vAlign w:val="center"/>
          </w:tcPr>
          <w:p w14:paraId="0807E542" w14:textId="77777777" w:rsidR="00BD4A99" w:rsidRPr="006F3518" w:rsidRDefault="00BD4A99" w:rsidP="00BD4A99">
            <w:pPr>
              <w:spacing w:after="0" w:line="240" w:lineRule="auto"/>
              <w:jc w:val="center"/>
            </w:pPr>
          </w:p>
        </w:tc>
        <w:tc>
          <w:tcPr>
            <w:tcW w:w="534" w:type="pct"/>
            <w:vAlign w:val="center"/>
          </w:tcPr>
          <w:p w14:paraId="31F2C3BC" w14:textId="77777777" w:rsidR="00BD4A99" w:rsidRPr="004F0B69" w:rsidRDefault="00BD4A99" w:rsidP="00BD4A9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F0B69">
              <w:rPr>
                <w:sz w:val="14"/>
                <w:szCs w:val="14"/>
              </w:rPr>
              <w:t>SCRITTE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494BC3F6" w14:textId="77777777" w:rsidR="00BD4A99" w:rsidRPr="004F0B69" w:rsidRDefault="00BD4A99" w:rsidP="00BD4A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7AA984D6" w14:textId="77777777" w:rsidR="00BD4A99" w:rsidRPr="004F0B69" w:rsidRDefault="00BD4A99" w:rsidP="00BD4A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545A0917" w14:textId="77777777" w:rsidR="00BD4A99" w:rsidRPr="004F0B69" w:rsidRDefault="00BD4A99" w:rsidP="00BD4A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0" w:type="pct"/>
          </w:tcPr>
          <w:p w14:paraId="1D1BA13B" w14:textId="77777777" w:rsidR="00BD4A99" w:rsidRPr="004F0B69" w:rsidRDefault="00BD4A99" w:rsidP="00BD4A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3518" w:rsidRPr="00FA024B" w14:paraId="0FC6B6D8" w14:textId="77777777" w:rsidTr="003C5C40">
        <w:trPr>
          <w:trHeight w:val="227"/>
        </w:trPr>
        <w:tc>
          <w:tcPr>
            <w:tcW w:w="853" w:type="pct"/>
            <w:vMerge/>
            <w:shd w:val="clear" w:color="auto" w:fill="F2F2F2"/>
            <w:vAlign w:val="center"/>
          </w:tcPr>
          <w:p w14:paraId="07D5FBBD" w14:textId="77777777" w:rsidR="006F3518" w:rsidRPr="006F3518" w:rsidRDefault="006F3518" w:rsidP="006F35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  <w:shd w:val="clear" w:color="auto" w:fill="F2F2F2"/>
            <w:vAlign w:val="center"/>
          </w:tcPr>
          <w:p w14:paraId="37272CF8" w14:textId="77777777" w:rsidR="006F3518" w:rsidRPr="006F3518" w:rsidRDefault="006F3518" w:rsidP="006F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74F4FF7B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14:paraId="75FA0645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534" w:type="pct"/>
            <w:vAlign w:val="center"/>
          </w:tcPr>
          <w:p w14:paraId="13CF772F" w14:textId="77777777" w:rsidR="006F3518" w:rsidRPr="004F0B69" w:rsidRDefault="006F3518" w:rsidP="006F35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F0B69">
              <w:rPr>
                <w:sz w:val="14"/>
                <w:szCs w:val="14"/>
              </w:rPr>
              <w:t>GRAFICHE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191C1221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64F03D79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6F7341B7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0" w:type="pct"/>
          </w:tcPr>
          <w:p w14:paraId="33AD05DD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3518" w:rsidRPr="00FA024B" w14:paraId="74245376" w14:textId="77777777" w:rsidTr="003C5C40">
        <w:trPr>
          <w:trHeight w:val="227"/>
        </w:trPr>
        <w:tc>
          <w:tcPr>
            <w:tcW w:w="853" w:type="pct"/>
            <w:vMerge/>
            <w:shd w:val="clear" w:color="auto" w:fill="F2F2F2"/>
            <w:vAlign w:val="center"/>
          </w:tcPr>
          <w:p w14:paraId="556141DA" w14:textId="77777777" w:rsidR="006F3518" w:rsidRPr="006F3518" w:rsidRDefault="006F3518" w:rsidP="006F35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  <w:shd w:val="clear" w:color="auto" w:fill="F2F2F2"/>
            <w:vAlign w:val="center"/>
          </w:tcPr>
          <w:p w14:paraId="0F2829AE" w14:textId="77777777" w:rsidR="006F3518" w:rsidRPr="006F3518" w:rsidRDefault="006F3518" w:rsidP="006F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12D3B7C1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14:paraId="5F3D1BC9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534" w:type="pct"/>
            <w:vAlign w:val="center"/>
          </w:tcPr>
          <w:p w14:paraId="465FE275" w14:textId="77777777" w:rsidR="006F3518" w:rsidRPr="004F0B69" w:rsidRDefault="006F3518" w:rsidP="006F35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F0B69">
              <w:rPr>
                <w:sz w:val="14"/>
                <w:szCs w:val="14"/>
              </w:rPr>
              <w:t>PRATICHE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677F86AE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225EBBCC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27573AE2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0" w:type="pct"/>
          </w:tcPr>
          <w:p w14:paraId="587AA54D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5C40" w:rsidRPr="00C56908" w14:paraId="3F65128D" w14:textId="77777777" w:rsidTr="003C5C40">
        <w:trPr>
          <w:trHeight w:val="227"/>
        </w:trPr>
        <w:tc>
          <w:tcPr>
            <w:tcW w:w="853" w:type="pct"/>
            <w:vMerge w:val="restart"/>
            <w:shd w:val="clear" w:color="auto" w:fill="F2F2F2"/>
            <w:vAlign w:val="center"/>
          </w:tcPr>
          <w:p w14:paraId="30A2C390" w14:textId="77777777" w:rsidR="006F3518" w:rsidRPr="006F3518" w:rsidRDefault="006F3518" w:rsidP="006F35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2" w:type="pct"/>
            <w:vMerge w:val="restart"/>
            <w:shd w:val="clear" w:color="auto" w:fill="F2F2F2"/>
            <w:vAlign w:val="center"/>
          </w:tcPr>
          <w:p w14:paraId="6F354227" w14:textId="77777777" w:rsidR="006F3518" w:rsidRPr="006F3518" w:rsidRDefault="006F3518" w:rsidP="006F35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9" w:type="pct"/>
            <w:vMerge w:val="restart"/>
            <w:shd w:val="clear" w:color="auto" w:fill="FFFFFF"/>
            <w:vAlign w:val="center"/>
          </w:tcPr>
          <w:p w14:paraId="6937C003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467" w:type="pct"/>
            <w:vMerge w:val="restart"/>
            <w:shd w:val="clear" w:color="auto" w:fill="auto"/>
            <w:vAlign w:val="center"/>
          </w:tcPr>
          <w:p w14:paraId="1ACE1805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534" w:type="pct"/>
            <w:vAlign w:val="center"/>
          </w:tcPr>
          <w:p w14:paraId="6F7C44FD" w14:textId="77777777" w:rsidR="006F3518" w:rsidRPr="004F0B69" w:rsidRDefault="006F3518" w:rsidP="006F35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F0B69">
              <w:rPr>
                <w:sz w:val="14"/>
                <w:szCs w:val="14"/>
              </w:rPr>
              <w:t>SCRITTE</w:t>
            </w:r>
          </w:p>
        </w:tc>
        <w:tc>
          <w:tcPr>
            <w:tcW w:w="469" w:type="pct"/>
            <w:shd w:val="clear" w:color="auto" w:fill="FFFFFF"/>
            <w:vAlign w:val="center"/>
          </w:tcPr>
          <w:p w14:paraId="0D6FA190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FFFFFF"/>
            <w:vAlign w:val="center"/>
          </w:tcPr>
          <w:p w14:paraId="0E95CA56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FFFFFF"/>
            <w:vAlign w:val="center"/>
          </w:tcPr>
          <w:p w14:paraId="2380017D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FFFFFF"/>
          </w:tcPr>
          <w:p w14:paraId="00C5CD63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5C40" w:rsidRPr="00C56908" w14:paraId="741FA592" w14:textId="77777777" w:rsidTr="003C5C40">
        <w:trPr>
          <w:trHeight w:val="227"/>
        </w:trPr>
        <w:tc>
          <w:tcPr>
            <w:tcW w:w="853" w:type="pct"/>
            <w:vMerge/>
            <w:shd w:val="clear" w:color="auto" w:fill="F2F2F2"/>
            <w:vAlign w:val="center"/>
          </w:tcPr>
          <w:p w14:paraId="23857EEC" w14:textId="77777777" w:rsidR="006F3518" w:rsidRPr="006F3518" w:rsidRDefault="006F3518" w:rsidP="006F35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  <w:shd w:val="clear" w:color="auto" w:fill="F2F2F2"/>
            <w:vAlign w:val="center"/>
          </w:tcPr>
          <w:p w14:paraId="5362DE8D" w14:textId="77777777" w:rsidR="006F3518" w:rsidRPr="006F3518" w:rsidRDefault="006F3518" w:rsidP="006F3518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9" w:type="pct"/>
            <w:vMerge/>
            <w:shd w:val="clear" w:color="auto" w:fill="FFFFFF"/>
            <w:vAlign w:val="center"/>
          </w:tcPr>
          <w:p w14:paraId="1300B79E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14:paraId="1D90ED8F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534" w:type="pct"/>
            <w:vAlign w:val="center"/>
          </w:tcPr>
          <w:p w14:paraId="5BF65386" w14:textId="77777777" w:rsidR="006F3518" w:rsidRPr="004F0B69" w:rsidRDefault="006F3518" w:rsidP="006F35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F0B69">
              <w:rPr>
                <w:sz w:val="14"/>
                <w:szCs w:val="14"/>
              </w:rPr>
              <w:t>GRAFICHE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13EF2DF3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59C276D4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14557BA9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0" w:type="pct"/>
          </w:tcPr>
          <w:p w14:paraId="2E75B14D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5C40" w:rsidRPr="00C56908" w14:paraId="10F785E5" w14:textId="77777777" w:rsidTr="003C5C40">
        <w:trPr>
          <w:trHeight w:val="227"/>
        </w:trPr>
        <w:tc>
          <w:tcPr>
            <w:tcW w:w="853" w:type="pct"/>
            <w:vMerge/>
            <w:shd w:val="clear" w:color="auto" w:fill="F2F2F2"/>
            <w:vAlign w:val="center"/>
          </w:tcPr>
          <w:p w14:paraId="7D1FC0A1" w14:textId="77777777" w:rsidR="006F3518" w:rsidRPr="006F3518" w:rsidRDefault="006F3518" w:rsidP="006F35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62DE496" w14:textId="77777777" w:rsidR="006F3518" w:rsidRPr="006F3518" w:rsidRDefault="006F3518" w:rsidP="006F3518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9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A73152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46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C0708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534" w:type="pct"/>
            <w:vAlign w:val="center"/>
          </w:tcPr>
          <w:p w14:paraId="24469B7E" w14:textId="77777777" w:rsidR="006F3518" w:rsidRPr="004F0B69" w:rsidRDefault="006F3518" w:rsidP="006F35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F0B69">
              <w:rPr>
                <w:sz w:val="14"/>
                <w:szCs w:val="14"/>
              </w:rPr>
              <w:t>PRATICHE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43C80598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6B8B635F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5D701478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0" w:type="pct"/>
          </w:tcPr>
          <w:p w14:paraId="2FCE1B3B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3518" w:rsidRPr="00C56908" w14:paraId="030B4326" w14:textId="77777777" w:rsidTr="003C5C40">
        <w:trPr>
          <w:trHeight w:val="227"/>
        </w:trPr>
        <w:tc>
          <w:tcPr>
            <w:tcW w:w="853" w:type="pct"/>
            <w:vMerge w:val="restart"/>
            <w:shd w:val="clear" w:color="auto" w:fill="F2F2F2"/>
            <w:vAlign w:val="center"/>
          </w:tcPr>
          <w:p w14:paraId="02D86568" w14:textId="77777777" w:rsidR="006F3518" w:rsidRPr="006F3518" w:rsidRDefault="006F3518" w:rsidP="006F35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2" w:type="pct"/>
            <w:vMerge w:val="restart"/>
            <w:shd w:val="clear" w:color="auto" w:fill="F2F2F2"/>
            <w:vAlign w:val="center"/>
          </w:tcPr>
          <w:p w14:paraId="42B6F7A2" w14:textId="77777777" w:rsidR="006F3518" w:rsidRPr="006F3518" w:rsidRDefault="006F3518" w:rsidP="006F35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0046EC2E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467" w:type="pct"/>
            <w:vMerge w:val="restart"/>
            <w:shd w:val="clear" w:color="auto" w:fill="auto"/>
            <w:vAlign w:val="center"/>
          </w:tcPr>
          <w:p w14:paraId="3BDF6186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534" w:type="pct"/>
            <w:vAlign w:val="center"/>
          </w:tcPr>
          <w:p w14:paraId="03AD3018" w14:textId="77777777" w:rsidR="006F3518" w:rsidRPr="004F0B69" w:rsidRDefault="006F3518" w:rsidP="006F35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F0B69">
              <w:rPr>
                <w:sz w:val="14"/>
                <w:szCs w:val="14"/>
              </w:rPr>
              <w:t>SCRITTE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261AC57D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6C170BCC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4B2C8493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0" w:type="pct"/>
          </w:tcPr>
          <w:p w14:paraId="05E6D1CC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3518" w:rsidRPr="00C56908" w14:paraId="5B6FA21C" w14:textId="77777777" w:rsidTr="003C5C40">
        <w:trPr>
          <w:trHeight w:val="227"/>
        </w:trPr>
        <w:tc>
          <w:tcPr>
            <w:tcW w:w="853" w:type="pct"/>
            <w:vMerge/>
            <w:shd w:val="clear" w:color="auto" w:fill="F2F2F2"/>
            <w:vAlign w:val="center"/>
          </w:tcPr>
          <w:p w14:paraId="621BB995" w14:textId="77777777" w:rsidR="006F3518" w:rsidRPr="006F3518" w:rsidRDefault="006F3518" w:rsidP="006F35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  <w:shd w:val="clear" w:color="auto" w:fill="F2F2F2"/>
            <w:vAlign w:val="center"/>
          </w:tcPr>
          <w:p w14:paraId="5CAB6C7C" w14:textId="77777777" w:rsidR="006F3518" w:rsidRPr="006F3518" w:rsidRDefault="006F3518" w:rsidP="006F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376DBC58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14:paraId="07DF5A02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534" w:type="pct"/>
            <w:vAlign w:val="center"/>
          </w:tcPr>
          <w:p w14:paraId="1E8CB0A2" w14:textId="77777777" w:rsidR="006F3518" w:rsidRPr="004F0B69" w:rsidRDefault="006F3518" w:rsidP="006F35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F0B69">
              <w:rPr>
                <w:sz w:val="14"/>
                <w:szCs w:val="14"/>
              </w:rPr>
              <w:t>GRAFICHE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1660E948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1EE22C00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65BEC25B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0" w:type="pct"/>
          </w:tcPr>
          <w:p w14:paraId="62330C66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3518" w:rsidRPr="00C56908" w14:paraId="360F1EA6" w14:textId="77777777" w:rsidTr="003C5C40">
        <w:trPr>
          <w:trHeight w:val="227"/>
        </w:trPr>
        <w:tc>
          <w:tcPr>
            <w:tcW w:w="853" w:type="pct"/>
            <w:vMerge/>
            <w:tcBorders>
              <w:bottom w:val="double" w:sz="4" w:space="0" w:color="auto"/>
            </w:tcBorders>
            <w:shd w:val="clear" w:color="auto" w:fill="F2F2F2"/>
            <w:vAlign w:val="center"/>
          </w:tcPr>
          <w:p w14:paraId="64AAEC14" w14:textId="77777777" w:rsidR="006F3518" w:rsidRPr="006F3518" w:rsidRDefault="006F3518" w:rsidP="006F35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bottom w:val="double" w:sz="4" w:space="0" w:color="auto"/>
            </w:tcBorders>
            <w:shd w:val="clear" w:color="auto" w:fill="F2F2F2"/>
            <w:vAlign w:val="center"/>
          </w:tcPr>
          <w:p w14:paraId="0C2FA84A" w14:textId="77777777" w:rsidR="006F3518" w:rsidRPr="006F3518" w:rsidRDefault="006F3518" w:rsidP="006F351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57DD60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467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D47216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534" w:type="pct"/>
            <w:vAlign w:val="center"/>
          </w:tcPr>
          <w:p w14:paraId="35297109" w14:textId="77777777" w:rsidR="006F3518" w:rsidRPr="004F0B69" w:rsidRDefault="006F3518" w:rsidP="006F35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F0B69">
              <w:rPr>
                <w:sz w:val="14"/>
                <w:szCs w:val="14"/>
              </w:rPr>
              <w:t>PRATICHE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11E24535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3085BB0D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1565AF6D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0" w:type="pct"/>
          </w:tcPr>
          <w:p w14:paraId="7907A9EF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3518" w:rsidRPr="00C56908" w14:paraId="01B7C51E" w14:textId="77777777" w:rsidTr="003C5C40">
        <w:trPr>
          <w:trHeight w:val="255"/>
        </w:trPr>
        <w:tc>
          <w:tcPr>
            <w:tcW w:w="853" w:type="pct"/>
            <w:vMerge w:val="restart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7D17A4A3" w14:textId="77777777" w:rsidR="006F3518" w:rsidRPr="006F3518" w:rsidRDefault="006F3518" w:rsidP="006F3518">
            <w:pPr>
              <w:rPr>
                <w:sz w:val="20"/>
                <w:szCs w:val="20"/>
              </w:rPr>
            </w:pPr>
          </w:p>
        </w:tc>
        <w:tc>
          <w:tcPr>
            <w:tcW w:w="802" w:type="pct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F13F55B" w14:textId="77777777" w:rsidR="006F3518" w:rsidRPr="006F3518" w:rsidRDefault="006F3518" w:rsidP="006F35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B86C85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467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27D03B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534" w:type="pct"/>
            <w:vAlign w:val="center"/>
          </w:tcPr>
          <w:p w14:paraId="3B6C3DD4" w14:textId="77777777" w:rsidR="006F3518" w:rsidRPr="004F0B69" w:rsidRDefault="006F3518" w:rsidP="006F35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F0B69">
              <w:rPr>
                <w:sz w:val="14"/>
                <w:szCs w:val="14"/>
              </w:rPr>
              <w:t>SCRITTE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428CB20D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2A9773DE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0F44C8A5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0" w:type="pct"/>
          </w:tcPr>
          <w:p w14:paraId="5CD20FDF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3518" w:rsidRPr="00C56908" w14:paraId="23A7CF42" w14:textId="77777777" w:rsidTr="003C5C40">
        <w:trPr>
          <w:trHeight w:val="255"/>
        </w:trPr>
        <w:tc>
          <w:tcPr>
            <w:tcW w:w="853" w:type="pct"/>
            <w:vMerge/>
            <w:shd w:val="clear" w:color="auto" w:fill="F2F2F2"/>
            <w:vAlign w:val="center"/>
          </w:tcPr>
          <w:p w14:paraId="0211C0FB" w14:textId="77777777" w:rsidR="006F3518" w:rsidRPr="006F3518" w:rsidRDefault="006F3518" w:rsidP="006F3518">
            <w:pPr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  <w:shd w:val="clear" w:color="auto" w:fill="F2F2F2"/>
            <w:vAlign w:val="center"/>
          </w:tcPr>
          <w:p w14:paraId="7E250FAF" w14:textId="77777777" w:rsidR="006F3518" w:rsidRPr="006F3518" w:rsidRDefault="006F3518" w:rsidP="006F35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6ED7ADBE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14:paraId="6331506D" w14:textId="77777777" w:rsidR="006F3518" w:rsidRPr="006F3518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534" w:type="pct"/>
            <w:vAlign w:val="center"/>
          </w:tcPr>
          <w:p w14:paraId="75E74FEB" w14:textId="77777777" w:rsidR="006F3518" w:rsidRPr="004F0B69" w:rsidRDefault="006F3518" w:rsidP="006F35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F0B69">
              <w:rPr>
                <w:sz w:val="14"/>
                <w:szCs w:val="14"/>
              </w:rPr>
              <w:t>GRAFICHE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45F1E0E8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6B4E0BE8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2C2BA524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0" w:type="pct"/>
          </w:tcPr>
          <w:p w14:paraId="216B123F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3518" w:rsidRPr="00C56908" w14:paraId="6231B7C0" w14:textId="77777777" w:rsidTr="003C5C40">
        <w:trPr>
          <w:trHeight w:val="255"/>
        </w:trPr>
        <w:tc>
          <w:tcPr>
            <w:tcW w:w="853" w:type="pct"/>
            <w:vMerge/>
            <w:tcBorders>
              <w:bottom w:val="double" w:sz="4" w:space="0" w:color="auto"/>
            </w:tcBorders>
            <w:shd w:val="clear" w:color="auto" w:fill="F2F2F2"/>
            <w:vAlign w:val="center"/>
          </w:tcPr>
          <w:p w14:paraId="77C6DEAE" w14:textId="77777777" w:rsidR="006F3518" w:rsidRDefault="006F3518" w:rsidP="006F3518">
            <w:pPr>
              <w:rPr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bottom w:val="double" w:sz="4" w:space="0" w:color="auto"/>
            </w:tcBorders>
            <w:shd w:val="clear" w:color="auto" w:fill="F2F2F2"/>
            <w:vAlign w:val="center"/>
          </w:tcPr>
          <w:p w14:paraId="2359B2E6" w14:textId="77777777" w:rsidR="006F3518" w:rsidRDefault="006F3518" w:rsidP="006F35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30D46E" w14:textId="77777777" w:rsidR="006F3518" w:rsidRPr="00724701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467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52669D" w14:textId="77777777" w:rsidR="006F3518" w:rsidRPr="00724701" w:rsidRDefault="006F3518" w:rsidP="006F3518">
            <w:pPr>
              <w:spacing w:after="0" w:line="240" w:lineRule="auto"/>
              <w:jc w:val="center"/>
            </w:pPr>
          </w:p>
        </w:tc>
        <w:tc>
          <w:tcPr>
            <w:tcW w:w="534" w:type="pct"/>
            <w:tcBorders>
              <w:bottom w:val="double" w:sz="4" w:space="0" w:color="auto"/>
            </w:tcBorders>
            <w:vAlign w:val="center"/>
          </w:tcPr>
          <w:p w14:paraId="4B376908" w14:textId="77777777" w:rsidR="006F3518" w:rsidRPr="004F0B69" w:rsidRDefault="006F3518" w:rsidP="006F35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F0B69">
              <w:rPr>
                <w:sz w:val="14"/>
                <w:szCs w:val="14"/>
              </w:rPr>
              <w:t>PRATICHE</w:t>
            </w:r>
          </w:p>
        </w:tc>
        <w:tc>
          <w:tcPr>
            <w:tcW w:w="469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C52323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E1B747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9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40F628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0" w:type="pct"/>
            <w:tcBorders>
              <w:bottom w:val="double" w:sz="4" w:space="0" w:color="auto"/>
            </w:tcBorders>
          </w:tcPr>
          <w:p w14:paraId="1D3054CB" w14:textId="77777777" w:rsidR="006F3518" w:rsidRPr="004F0B69" w:rsidRDefault="006F3518" w:rsidP="006F35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8632FF2" w14:textId="77777777" w:rsidR="002D0E47" w:rsidRDefault="002D0E47" w:rsidP="00D539DA">
      <w:pPr>
        <w:pStyle w:val="Nessunaspaziatura"/>
        <w:rPr>
          <w:rFonts w:ascii="Times New Roman" w:hAnsi="Times New Roman"/>
          <w:color w:val="000000"/>
          <w:spacing w:val="10"/>
          <w:sz w:val="24"/>
          <w:szCs w:val="24"/>
        </w:rPr>
      </w:pPr>
    </w:p>
    <w:p w14:paraId="00331FAC" w14:textId="77777777" w:rsidR="00FA024B" w:rsidRPr="006F3518" w:rsidRDefault="00020C13" w:rsidP="00020C13">
      <w:pPr>
        <w:pStyle w:val="Nessunaspaziatur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</w:t>
      </w:r>
    </w:p>
    <w:p w14:paraId="4452CB45" w14:textId="77777777" w:rsidR="00FA024B" w:rsidRPr="006F3518" w:rsidRDefault="00FA024B" w:rsidP="006F3518">
      <w:pPr>
        <w:spacing w:after="0"/>
        <w:rPr>
          <w:rFonts w:ascii="Times New Roman" w:hAnsi="Times New Roman"/>
          <w:b/>
          <w:sz w:val="24"/>
          <w:szCs w:val="24"/>
        </w:rPr>
      </w:pPr>
      <w:r w:rsidRPr="006F351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821A06" w:rsidRPr="006F3518">
        <w:rPr>
          <w:rFonts w:ascii="Times New Roman" w:hAnsi="Times New Roman"/>
          <w:b/>
          <w:sz w:val="24"/>
          <w:szCs w:val="24"/>
        </w:rPr>
        <w:t xml:space="preserve">   </w:t>
      </w:r>
      <w:r w:rsidR="006F3518" w:rsidRPr="006F3518">
        <w:rPr>
          <w:rFonts w:ascii="Times New Roman" w:hAnsi="Times New Roman"/>
          <w:b/>
          <w:sz w:val="24"/>
          <w:szCs w:val="24"/>
        </w:rPr>
        <w:t xml:space="preserve"> </w:t>
      </w:r>
      <w:r w:rsidRPr="006F3518">
        <w:rPr>
          <w:rFonts w:ascii="Times New Roman" w:hAnsi="Times New Roman"/>
          <w:b/>
          <w:sz w:val="24"/>
          <w:szCs w:val="24"/>
        </w:rPr>
        <w:t xml:space="preserve">  </w:t>
      </w:r>
      <w:r w:rsidR="006F3518" w:rsidRPr="006F3518">
        <w:rPr>
          <w:rFonts w:ascii="Times New Roman" w:hAnsi="Times New Roman"/>
          <w:b/>
          <w:sz w:val="24"/>
          <w:szCs w:val="24"/>
        </w:rPr>
        <w:t>Il</w:t>
      </w:r>
      <w:r w:rsidRPr="006F3518">
        <w:rPr>
          <w:rFonts w:ascii="Times New Roman" w:hAnsi="Times New Roman"/>
          <w:b/>
          <w:sz w:val="24"/>
          <w:szCs w:val="24"/>
        </w:rPr>
        <w:t xml:space="preserve"> Coordinatore di Classe</w:t>
      </w:r>
    </w:p>
    <w:p w14:paraId="374D0257" w14:textId="77777777" w:rsidR="00820CB7" w:rsidRPr="00820CB7" w:rsidRDefault="00820CB7" w:rsidP="006F3518">
      <w:pPr>
        <w:tabs>
          <w:tab w:val="left" w:pos="3720"/>
        </w:tabs>
        <w:spacing w:after="0"/>
        <w:rPr>
          <w:rFonts w:ascii="Times New Roman" w:hAnsi="Times New Roman"/>
          <w:sz w:val="18"/>
          <w:szCs w:val="18"/>
        </w:rPr>
      </w:pPr>
    </w:p>
    <w:sectPr w:rsidR="00820CB7" w:rsidRPr="00820CB7" w:rsidSect="00E11728">
      <w:footerReference w:type="default" r:id="rId7"/>
      <w:pgSz w:w="11906" w:h="16838"/>
      <w:pgMar w:top="142" w:right="282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AA096" w14:textId="77777777" w:rsidR="002569E4" w:rsidRDefault="002569E4" w:rsidP="000D035A">
      <w:pPr>
        <w:spacing w:after="0" w:line="240" w:lineRule="auto"/>
      </w:pPr>
      <w:r>
        <w:separator/>
      </w:r>
    </w:p>
  </w:endnote>
  <w:endnote w:type="continuationSeparator" w:id="0">
    <w:p w14:paraId="335CD197" w14:textId="77777777" w:rsidR="002569E4" w:rsidRDefault="002569E4" w:rsidP="000D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E1210" w14:textId="77777777" w:rsidR="000D035A" w:rsidRDefault="00BD4A99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9C7D98A" w14:textId="77777777" w:rsidR="000D035A" w:rsidRDefault="000D03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BA43B" w14:textId="77777777" w:rsidR="002569E4" w:rsidRDefault="002569E4" w:rsidP="000D035A">
      <w:pPr>
        <w:spacing w:after="0" w:line="240" w:lineRule="auto"/>
      </w:pPr>
      <w:r>
        <w:separator/>
      </w:r>
    </w:p>
  </w:footnote>
  <w:footnote w:type="continuationSeparator" w:id="0">
    <w:p w14:paraId="285920C4" w14:textId="77777777" w:rsidR="002569E4" w:rsidRDefault="002569E4" w:rsidP="000D0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42BF9"/>
    <w:multiLevelType w:val="multilevel"/>
    <w:tmpl w:val="7A1AB9B4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-5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AE37F6"/>
    <w:multiLevelType w:val="multilevel"/>
    <w:tmpl w:val="4DDA3D18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3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06E795D"/>
    <w:multiLevelType w:val="multilevel"/>
    <w:tmpl w:val="6778BF1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7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7621D3"/>
    <w:multiLevelType w:val="multilevel"/>
    <w:tmpl w:val="B8FAE74E"/>
    <w:lvl w:ilvl="0">
      <w:start w:val="1"/>
      <w:numFmt w:val="bullet"/>
      <w:lvlText w:val=""/>
      <w:lvlJc w:val="left"/>
      <w:pPr>
        <w:tabs>
          <w:tab w:val="decimal" w:pos="360"/>
        </w:tabs>
        <w:ind w:left="720"/>
      </w:pPr>
      <w:rPr>
        <w:rFonts w:ascii="Wingdings" w:hAnsi="Wingdings"/>
        <w:b/>
        <w:strike w:val="0"/>
        <w:color w:val="000000"/>
        <w:spacing w:val="3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71649854">
    <w:abstractNumId w:val="3"/>
  </w:num>
  <w:num w:numId="2" w16cid:durableId="1647540122">
    <w:abstractNumId w:val="1"/>
  </w:num>
  <w:num w:numId="3" w16cid:durableId="979529670">
    <w:abstractNumId w:val="0"/>
  </w:num>
  <w:num w:numId="4" w16cid:durableId="80569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6B"/>
    <w:rsid w:val="00003C34"/>
    <w:rsid w:val="000171C1"/>
    <w:rsid w:val="00020C13"/>
    <w:rsid w:val="00031030"/>
    <w:rsid w:val="00042C99"/>
    <w:rsid w:val="00044A6B"/>
    <w:rsid w:val="000451FE"/>
    <w:rsid w:val="0006366F"/>
    <w:rsid w:val="000A42CE"/>
    <w:rsid w:val="000B6B91"/>
    <w:rsid w:val="000C29CC"/>
    <w:rsid w:val="000D035A"/>
    <w:rsid w:val="000E1393"/>
    <w:rsid w:val="001210DF"/>
    <w:rsid w:val="00144AFA"/>
    <w:rsid w:val="001549A8"/>
    <w:rsid w:val="001927EE"/>
    <w:rsid w:val="00195CD9"/>
    <w:rsid w:val="001F4F60"/>
    <w:rsid w:val="00212AA3"/>
    <w:rsid w:val="002437FF"/>
    <w:rsid w:val="002569E4"/>
    <w:rsid w:val="002B1399"/>
    <w:rsid w:val="002D0E47"/>
    <w:rsid w:val="002D2D00"/>
    <w:rsid w:val="002E04F7"/>
    <w:rsid w:val="00302E96"/>
    <w:rsid w:val="0031459D"/>
    <w:rsid w:val="0033297B"/>
    <w:rsid w:val="00334541"/>
    <w:rsid w:val="00363874"/>
    <w:rsid w:val="00382299"/>
    <w:rsid w:val="003874A7"/>
    <w:rsid w:val="003B1867"/>
    <w:rsid w:val="003C5C40"/>
    <w:rsid w:val="003D76EE"/>
    <w:rsid w:val="003E3BC4"/>
    <w:rsid w:val="00431BE9"/>
    <w:rsid w:val="00434583"/>
    <w:rsid w:val="00437988"/>
    <w:rsid w:val="004C2BE2"/>
    <w:rsid w:val="004F0B69"/>
    <w:rsid w:val="004F4361"/>
    <w:rsid w:val="00550AB8"/>
    <w:rsid w:val="00560DEC"/>
    <w:rsid w:val="005653E1"/>
    <w:rsid w:val="00572F5F"/>
    <w:rsid w:val="00580225"/>
    <w:rsid w:val="00583AE6"/>
    <w:rsid w:val="005A0262"/>
    <w:rsid w:val="005A3E14"/>
    <w:rsid w:val="005B548D"/>
    <w:rsid w:val="005C6222"/>
    <w:rsid w:val="005E4C70"/>
    <w:rsid w:val="00605F2E"/>
    <w:rsid w:val="00606043"/>
    <w:rsid w:val="00624204"/>
    <w:rsid w:val="00636E87"/>
    <w:rsid w:val="00645B36"/>
    <w:rsid w:val="006877EC"/>
    <w:rsid w:val="00690FE0"/>
    <w:rsid w:val="00697BE2"/>
    <w:rsid w:val="006B7EC7"/>
    <w:rsid w:val="006C4F7D"/>
    <w:rsid w:val="006F3518"/>
    <w:rsid w:val="00724701"/>
    <w:rsid w:val="00761E46"/>
    <w:rsid w:val="00763098"/>
    <w:rsid w:val="007717F0"/>
    <w:rsid w:val="00781676"/>
    <w:rsid w:val="007B6ADC"/>
    <w:rsid w:val="007D7E0B"/>
    <w:rsid w:val="007E644A"/>
    <w:rsid w:val="008202BA"/>
    <w:rsid w:val="00820CB7"/>
    <w:rsid w:val="00821A06"/>
    <w:rsid w:val="008449E6"/>
    <w:rsid w:val="00860792"/>
    <w:rsid w:val="00864689"/>
    <w:rsid w:val="00881DEF"/>
    <w:rsid w:val="008C3F22"/>
    <w:rsid w:val="008E0B30"/>
    <w:rsid w:val="008E56A3"/>
    <w:rsid w:val="00910997"/>
    <w:rsid w:val="0093105E"/>
    <w:rsid w:val="0096077E"/>
    <w:rsid w:val="00990CBC"/>
    <w:rsid w:val="00A110E6"/>
    <w:rsid w:val="00A42508"/>
    <w:rsid w:val="00A70D18"/>
    <w:rsid w:val="00A73B0A"/>
    <w:rsid w:val="00AC0322"/>
    <w:rsid w:val="00AC7562"/>
    <w:rsid w:val="00AD6590"/>
    <w:rsid w:val="00AF77CC"/>
    <w:rsid w:val="00B234A7"/>
    <w:rsid w:val="00B2582A"/>
    <w:rsid w:val="00B26466"/>
    <w:rsid w:val="00B27945"/>
    <w:rsid w:val="00B32DDC"/>
    <w:rsid w:val="00B546E0"/>
    <w:rsid w:val="00B81360"/>
    <w:rsid w:val="00B84840"/>
    <w:rsid w:val="00BB5B5A"/>
    <w:rsid w:val="00BB7960"/>
    <w:rsid w:val="00BB7E97"/>
    <w:rsid w:val="00BD4A99"/>
    <w:rsid w:val="00BF2AD5"/>
    <w:rsid w:val="00C111EB"/>
    <w:rsid w:val="00C461E6"/>
    <w:rsid w:val="00C5064E"/>
    <w:rsid w:val="00C56908"/>
    <w:rsid w:val="00C775A8"/>
    <w:rsid w:val="00D126F5"/>
    <w:rsid w:val="00D31D73"/>
    <w:rsid w:val="00D539DA"/>
    <w:rsid w:val="00D63467"/>
    <w:rsid w:val="00DA2EA1"/>
    <w:rsid w:val="00DB2FC1"/>
    <w:rsid w:val="00DD76FC"/>
    <w:rsid w:val="00E01D91"/>
    <w:rsid w:val="00E02AFB"/>
    <w:rsid w:val="00E11728"/>
    <w:rsid w:val="00E218C6"/>
    <w:rsid w:val="00E3482F"/>
    <w:rsid w:val="00E35FB4"/>
    <w:rsid w:val="00E705CC"/>
    <w:rsid w:val="00E73563"/>
    <w:rsid w:val="00EB0E61"/>
    <w:rsid w:val="00EC0648"/>
    <w:rsid w:val="00F055F9"/>
    <w:rsid w:val="00F646CA"/>
    <w:rsid w:val="00F71702"/>
    <w:rsid w:val="00F82883"/>
    <w:rsid w:val="00F9280D"/>
    <w:rsid w:val="00F974DD"/>
    <w:rsid w:val="00FA024B"/>
    <w:rsid w:val="00FC13E5"/>
    <w:rsid w:val="00FC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47B44"/>
  <w15:docId w15:val="{2B42DAD9-CDC0-4D54-9453-0D463C4B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170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71702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7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7170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81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D03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D035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D03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D035A"/>
    <w:rPr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8607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ella%20Franco\Desktop\A.S.%202020-21\CIRCOLARI\Circolare%20Esami%20di%20Stato%20a.s.%20202-2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Circolare Esami di Stato a.s. 202-21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 franco</dc:creator>
  <cp:lastModifiedBy>maria partepilo</cp:lastModifiedBy>
  <cp:revision>2</cp:revision>
  <cp:lastPrinted>2024-01-31T12:09:00Z</cp:lastPrinted>
  <dcterms:created xsi:type="dcterms:W3CDTF">2025-01-06T19:03:00Z</dcterms:created>
  <dcterms:modified xsi:type="dcterms:W3CDTF">2025-01-06T19:03:00Z</dcterms:modified>
</cp:coreProperties>
</file>